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DD" w:rsidRPr="004E443D" w:rsidRDefault="00095CDD" w:rsidP="004E443D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4E443D">
        <w:rPr>
          <w:rFonts w:ascii="Times New Roman" w:hAnsi="Times New Roman"/>
          <w:b/>
          <w:caps/>
          <w:sz w:val="24"/>
          <w:szCs w:val="24"/>
          <w:lang w:eastAsia="ru-RU"/>
        </w:rPr>
        <w:t>Теоретико-методический тур</w:t>
      </w:r>
    </w:p>
    <w:p w:rsidR="00095CDD" w:rsidRPr="004E443D" w:rsidRDefault="00095CDD" w:rsidP="004E443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Юноши и девушки (9-10-11 классы)</w:t>
      </w:r>
    </w:p>
    <w:p w:rsidR="00095CDD" w:rsidRPr="004E443D" w:rsidRDefault="00095CDD" w:rsidP="004E443D">
      <w:pPr>
        <w:spacing w:after="0" w:line="360" w:lineRule="auto"/>
        <w:jc w:val="center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pacing w:val="-5"/>
          <w:sz w:val="24"/>
          <w:szCs w:val="24"/>
          <w:lang w:eastAsia="ru-RU"/>
        </w:rPr>
        <w:t>Инструкция по выполнению задания</w:t>
      </w:r>
      <w:r w:rsidRPr="004E443D">
        <w:rPr>
          <w:rFonts w:ascii="Times New Roman" w:hAnsi="Times New Roman"/>
          <w:spacing w:val="-5"/>
          <w:sz w:val="24"/>
          <w:szCs w:val="24"/>
          <w:lang w:eastAsia="ru-RU"/>
        </w:rPr>
        <w:t>.</w:t>
      </w:r>
    </w:p>
    <w:p w:rsidR="00095CDD" w:rsidRPr="004E443D" w:rsidRDefault="00095CDD" w:rsidP="004E44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Pr="004E443D" w:rsidRDefault="00095CDD" w:rsidP="004E44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Вам предлагаются задания, соответствующие требованиям к минимуму знаний выпускников средней (полной) школы по предмету «Физическая культура».</w:t>
      </w:r>
    </w:p>
    <w:p w:rsidR="00095CDD" w:rsidRPr="004E443D" w:rsidRDefault="00095CDD" w:rsidP="004E443D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Задания в закрытой форме, то есть с предложенными вариантами ответов. Задания представлены в форме незавершенных утверждений, которые при завершении могут оказаться либо истинными, либо ложными. При выполнении этих заданий необходимо выбрать правильное завершение из предложенных вариантов. Среди них содержатся как правильные, так и неправильные завершения, а также частично соответствующие смыслу утверждений. Правильным является то, которое наиболее полно соответствует смыслу утверждения.</w:t>
      </w:r>
    </w:p>
    <w:p w:rsidR="00095CDD" w:rsidRPr="004E443D" w:rsidRDefault="00095CDD" w:rsidP="004E443D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Ряд заданий оцениваются, если отмечены все зачетные варианты. Это условие указано в задании. Выбранные варианты отмечаются, зачеркиванием соответствующего квадрата в бланке ответов: «а», «б», «в» или «г».</w:t>
      </w:r>
    </w:p>
    <w:p w:rsidR="00095CDD" w:rsidRPr="004E443D" w:rsidRDefault="00095CDD" w:rsidP="004E443D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Внимательно читайте задания и предлагаемые варианты ответов. Старайтесь не угадывать, а логически обосновывать сделанный Вами выбор. Пропускайте незнакомые задания вместо их выполнения путем догадки. Это позволит сэкономить время для выполнения других заданий. Впоследствии можно вернуться к пропущенному заданию.</w:t>
      </w:r>
    </w:p>
    <w:p w:rsidR="00095CDD" w:rsidRDefault="00095CDD" w:rsidP="004E443D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Правильно выполненные задания этой группы оцениваются в 1 балл.</w:t>
      </w:r>
    </w:p>
    <w:p w:rsidR="00095CDD" w:rsidRPr="004E443D" w:rsidRDefault="00095CDD" w:rsidP="004E443D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Pr="004E443D" w:rsidRDefault="00095CDD" w:rsidP="004E443D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Будьте внимательны, делая записи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4E443D">
        <w:rPr>
          <w:rFonts w:ascii="Times New Roman" w:hAnsi="Times New Roman"/>
          <w:sz w:val="24"/>
          <w:szCs w:val="24"/>
          <w:lang w:eastAsia="ru-RU"/>
        </w:rPr>
        <w:t>Исправления и подчистки оцениваются как неправильный ответ.</w:t>
      </w:r>
    </w:p>
    <w:p w:rsidR="00095CDD" w:rsidRPr="004E443D" w:rsidRDefault="00095CDD" w:rsidP="004E443D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Заполните анкету в бланке ответов: напишите свою фамилию, имя, отчество, название субъекта Федерации, город, школу и класс, который Вы представляете.</w:t>
      </w:r>
    </w:p>
    <w:p w:rsidR="00095CDD" w:rsidRPr="00AE09C3" w:rsidRDefault="00095CDD" w:rsidP="004E443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E09C3">
        <w:rPr>
          <w:b/>
          <w:sz w:val="24"/>
          <w:szCs w:val="24"/>
        </w:rPr>
        <w:t>Время выполнения задания – 35 минут</w:t>
      </w:r>
    </w:p>
    <w:p w:rsidR="00095CDD" w:rsidRPr="004E443D" w:rsidRDefault="00095CDD" w:rsidP="004E443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Pr="004E443D" w:rsidRDefault="00095CDD" w:rsidP="00963BC9">
      <w:pPr>
        <w:tabs>
          <w:tab w:val="left" w:pos="360"/>
        </w:tabs>
        <w:spacing w:after="0" w:line="360" w:lineRule="auto"/>
        <w:ind w:left="6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br w:type="page"/>
        <w:t>ТЕОРЕТИКО-МЕТОДИЧЕСКИЕ  ЗАДАНИЯ</w:t>
      </w:r>
    </w:p>
    <w:p w:rsidR="00095CDD" w:rsidRPr="004E443D" w:rsidRDefault="00095CDD" w:rsidP="00963BC9">
      <w:pPr>
        <w:spacing w:after="0" w:line="360" w:lineRule="auto"/>
        <w:ind w:left="66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u w:val="single"/>
          <w:lang w:eastAsia="ru-RU"/>
        </w:rPr>
        <w:t>Задания в закрытой форме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Инициатором возрождения Олимпийских игр современности является…</w:t>
      </w:r>
    </w:p>
    <w:p w:rsidR="00095CDD" w:rsidRPr="004E443D" w:rsidRDefault="00095CDD" w:rsidP="004E443D">
      <w:pPr>
        <w:tabs>
          <w:tab w:val="left" w:pos="720"/>
          <w:tab w:val="left" w:pos="900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 xml:space="preserve">Римский император Феодосий </w:t>
      </w:r>
      <w:r w:rsidRPr="004E443D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4E443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95CDD" w:rsidRPr="004E443D" w:rsidRDefault="00095CDD" w:rsidP="004E443D">
      <w:pPr>
        <w:tabs>
          <w:tab w:val="left" w:pos="720"/>
          <w:tab w:val="left" w:pos="900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Пьер де Фреди, барон де Кубертен.</w:t>
      </w:r>
    </w:p>
    <w:p w:rsidR="00095CDD" w:rsidRPr="004E443D" w:rsidRDefault="00095CDD" w:rsidP="004E443D">
      <w:pPr>
        <w:tabs>
          <w:tab w:val="left" w:pos="720"/>
          <w:tab w:val="left" w:pos="900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Философ-мыслитель древности Аристотель.</w:t>
      </w:r>
    </w:p>
    <w:p w:rsidR="00095CDD" w:rsidRPr="004E443D" w:rsidRDefault="00095CDD" w:rsidP="004E443D">
      <w:pPr>
        <w:tabs>
          <w:tab w:val="left" w:pos="360"/>
          <w:tab w:val="left" w:pos="720"/>
          <w:tab w:val="left" w:pos="900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Хуан Антонио Самаранч.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2.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Виды двигательной активности, благотворно воз</w:t>
      </w:r>
      <w:r w:rsidRPr="004E443D">
        <w:rPr>
          <w:rFonts w:ascii="Times New Roman" w:hAnsi="Times New Roman"/>
          <w:b/>
          <w:spacing w:val="-2"/>
          <w:sz w:val="24"/>
          <w:szCs w:val="24"/>
          <w:lang w:eastAsia="ru-RU"/>
        </w:rPr>
        <w:t xml:space="preserve">действующие на физическое состояние и развитие человека, </w:t>
      </w:r>
      <w:r w:rsidRPr="004E443D">
        <w:rPr>
          <w:rFonts w:ascii="Times New Roman" w:hAnsi="Times New Roman"/>
          <w:b/>
          <w:spacing w:val="-1"/>
          <w:sz w:val="24"/>
          <w:szCs w:val="24"/>
          <w:lang w:eastAsia="ru-RU"/>
        </w:rPr>
        <w:t>принято называть...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pacing w:val="-11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spacing w:val="1"/>
          <w:sz w:val="24"/>
          <w:szCs w:val="24"/>
          <w:lang w:eastAsia="ru-RU"/>
        </w:rPr>
        <w:t>физическими упражнениями.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pacing w:val="-8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spacing w:val="-1"/>
          <w:sz w:val="24"/>
          <w:szCs w:val="24"/>
          <w:lang w:eastAsia="ru-RU"/>
        </w:rPr>
        <w:t>физическим трудом.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pacing w:val="-4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физической культурой.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pacing w:val="-18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физическим воспитанием.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b/>
          <w:bCs/>
          <w:sz w:val="24"/>
          <w:szCs w:val="24"/>
          <w:lang w:eastAsia="ru-RU"/>
        </w:rPr>
        <w:t>Базовая физическая культура преимущественно ориентирована на обеспечение…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сохранение и восстановление здоровья.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развитие резервных возможностей человека.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физической подготовленности человека к жизни.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подготовку к профессиональной деятельности.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b/>
          <w:bCs/>
          <w:sz w:val="24"/>
          <w:szCs w:val="24"/>
          <w:lang w:eastAsia="ru-RU"/>
        </w:rPr>
        <w:t>Укажите, в какой последовательности чередуются стили при преодолении дистанции «комплексного плавания».</w:t>
      </w:r>
    </w:p>
    <w:p w:rsidR="00095CDD" w:rsidRPr="004E443D" w:rsidRDefault="00095CDD" w:rsidP="004E443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iCs/>
          <w:sz w:val="24"/>
          <w:szCs w:val="24"/>
          <w:lang w:eastAsia="ru-RU"/>
        </w:rPr>
        <w:t>1. кроль на груди. 2. кроль на спине. 3. брасс. 4. дельфин.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1, 2, 3, 4.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4, 3, 2, 1.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1, 3, 2, 4.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4, 2, 3, 1.</w:t>
      </w:r>
    </w:p>
    <w:p w:rsidR="00095CDD" w:rsidRPr="004E443D" w:rsidRDefault="00095CDD" w:rsidP="004E443D">
      <w:pPr>
        <w:shd w:val="clear" w:color="auto" w:fill="FFFFFF"/>
        <w:tabs>
          <w:tab w:val="left" w:pos="540"/>
        </w:tabs>
        <w:spacing w:after="0" w:line="360" w:lineRule="auto"/>
        <w:ind w:right="-5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5.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Принципом, предусматривающим оптимальное соответствие задач, средств и методов физического воспитания возможностям занимающихся, является:</w:t>
      </w:r>
    </w:p>
    <w:p w:rsidR="00095CDD" w:rsidRPr="004E443D" w:rsidRDefault="00095CDD" w:rsidP="004E443D">
      <w:pPr>
        <w:shd w:val="clear" w:color="auto" w:fill="FFFFFF"/>
        <w:tabs>
          <w:tab w:val="left" w:pos="518"/>
          <w:tab w:val="left" w:pos="720"/>
        </w:tabs>
        <w:spacing w:after="0" w:line="360" w:lineRule="auto"/>
        <w:ind w:left="360" w:righ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принцип сознательности и активности.</w:t>
      </w:r>
    </w:p>
    <w:p w:rsidR="00095CDD" w:rsidRPr="004E443D" w:rsidRDefault="00095CDD" w:rsidP="004E443D">
      <w:pPr>
        <w:shd w:val="clear" w:color="auto" w:fill="FFFFFF"/>
        <w:tabs>
          <w:tab w:val="left" w:pos="518"/>
          <w:tab w:val="left" w:pos="720"/>
        </w:tabs>
        <w:spacing w:after="0" w:line="360" w:lineRule="auto"/>
        <w:ind w:left="360" w:righ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принцип доступности и индивидуализации.</w:t>
      </w:r>
    </w:p>
    <w:p w:rsidR="00095CDD" w:rsidRPr="004E443D" w:rsidRDefault="00095CDD" w:rsidP="004E443D">
      <w:pPr>
        <w:shd w:val="clear" w:color="auto" w:fill="FFFFFF"/>
        <w:tabs>
          <w:tab w:val="left" w:pos="518"/>
          <w:tab w:val="left" w:pos="720"/>
        </w:tabs>
        <w:spacing w:after="0" w:line="360" w:lineRule="auto"/>
        <w:ind w:left="360" w:righ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принцип научности.</w:t>
      </w:r>
    </w:p>
    <w:p w:rsidR="00095CDD" w:rsidRPr="004E443D" w:rsidRDefault="00095CDD" w:rsidP="004E443D">
      <w:pPr>
        <w:shd w:val="clear" w:color="auto" w:fill="FFFFFF"/>
        <w:tabs>
          <w:tab w:val="left" w:pos="518"/>
          <w:tab w:val="left" w:pos="720"/>
        </w:tabs>
        <w:spacing w:after="0" w:line="360" w:lineRule="auto"/>
        <w:ind w:left="360" w:right="-57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принцип связи теории с практикой.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6.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Система организационно-методических мероприятий, позволяющих наметить направление специализации юного спортсмена в определенном виде спорта, называется: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спортивным отбором.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педагогическим тестированием.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спортивной ориентацией.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диагностикой предрасположенности.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В понятие «структура» включается…</w:t>
      </w:r>
    </w:p>
    <w:p w:rsidR="00095CDD" w:rsidRPr="004E443D" w:rsidRDefault="00095CDD" w:rsidP="004E443D">
      <w:pPr>
        <w:tabs>
          <w:tab w:val="left" w:pos="360"/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количество элементов.</w:t>
      </w:r>
    </w:p>
    <w:p w:rsidR="00095CDD" w:rsidRPr="004E443D" w:rsidRDefault="00095CDD" w:rsidP="004E443D">
      <w:pPr>
        <w:tabs>
          <w:tab w:val="left" w:pos="360"/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состав и строение.</w:t>
      </w:r>
    </w:p>
    <w:p w:rsidR="00095CDD" w:rsidRPr="004E443D" w:rsidRDefault="00095CDD" w:rsidP="004E443D">
      <w:pPr>
        <w:tabs>
          <w:tab w:val="left" w:pos="360"/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цели и задачи.</w:t>
      </w:r>
    </w:p>
    <w:p w:rsidR="00095CDD" w:rsidRPr="004E443D" w:rsidRDefault="00095CDD" w:rsidP="004E443D">
      <w:pPr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средства и методы.</w:t>
      </w:r>
    </w:p>
    <w:p w:rsidR="00095CDD" w:rsidRPr="004E443D" w:rsidRDefault="00095CDD" w:rsidP="004E443D">
      <w:pPr>
        <w:shd w:val="clear" w:color="auto" w:fill="FFFFFF"/>
        <w:tabs>
          <w:tab w:val="left" w:pos="540"/>
        </w:tabs>
        <w:spacing w:after="0" w:line="360" w:lineRule="auto"/>
        <w:ind w:left="-57" w:right="-5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8.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Реакция организма занимающихся на физическую нагрузку в процессе </w:t>
      </w:r>
      <w:r w:rsidRPr="004E443D">
        <w:rPr>
          <w:rFonts w:ascii="Times New Roman" w:hAnsi="Times New Roman"/>
          <w:b/>
          <w:color w:val="000000"/>
          <w:spacing w:val="-2"/>
          <w:sz w:val="24"/>
          <w:szCs w:val="24"/>
          <w:lang w:eastAsia="ru-RU"/>
        </w:rPr>
        <w:t>урока (занятия) определяется с помощью:</w:t>
      </w:r>
    </w:p>
    <w:p w:rsidR="00095CDD" w:rsidRPr="004E443D" w:rsidRDefault="00095CDD" w:rsidP="004E443D">
      <w:pPr>
        <w:shd w:val="clear" w:color="auto" w:fill="FFFFFF"/>
        <w:tabs>
          <w:tab w:val="left" w:pos="720"/>
        </w:tabs>
        <w:spacing w:after="0" w:line="360" w:lineRule="auto"/>
        <w:ind w:left="360" w:righ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ab/>
        <w:t>оперативного контроля.</w:t>
      </w:r>
    </w:p>
    <w:p w:rsidR="00095CDD" w:rsidRPr="004E443D" w:rsidRDefault="00095CDD" w:rsidP="004E443D">
      <w:pPr>
        <w:widowControl w:val="0"/>
        <w:shd w:val="clear" w:color="auto" w:fill="FFFFFF"/>
        <w:tabs>
          <w:tab w:val="left" w:pos="720"/>
          <w:tab w:val="left" w:pos="2146"/>
        </w:tabs>
        <w:autoSpaceDE w:val="0"/>
        <w:autoSpaceDN w:val="0"/>
        <w:adjustRightInd w:val="0"/>
        <w:spacing w:after="0" w:line="360" w:lineRule="auto"/>
        <w:ind w:left="360" w:right="-57"/>
        <w:jc w:val="both"/>
        <w:rPr>
          <w:rFonts w:ascii="Times New Roman" w:hAnsi="Times New Roman"/>
          <w:color w:val="000000"/>
          <w:spacing w:val="-15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  <w:t xml:space="preserve">текущего </w:t>
      </w: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>контроля</w:t>
      </w:r>
      <w:r w:rsidRPr="004E443D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.</w:t>
      </w:r>
    </w:p>
    <w:p w:rsidR="00095CDD" w:rsidRPr="004E443D" w:rsidRDefault="00095CDD" w:rsidP="004E443D">
      <w:pPr>
        <w:widowControl w:val="0"/>
        <w:shd w:val="clear" w:color="auto" w:fill="FFFFFF"/>
        <w:tabs>
          <w:tab w:val="left" w:pos="720"/>
          <w:tab w:val="left" w:pos="2146"/>
        </w:tabs>
        <w:autoSpaceDE w:val="0"/>
        <w:autoSpaceDN w:val="0"/>
        <w:adjustRightInd w:val="0"/>
        <w:spacing w:after="0" w:line="360" w:lineRule="auto"/>
        <w:ind w:left="360" w:right="-57"/>
        <w:jc w:val="both"/>
        <w:rPr>
          <w:rFonts w:ascii="Times New Roman" w:hAnsi="Times New Roman"/>
          <w:color w:val="000000"/>
          <w:spacing w:val="-15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ab/>
        <w:t xml:space="preserve">итогового </w:t>
      </w: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>контроля</w:t>
      </w:r>
      <w:r w:rsidRPr="004E443D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.</w:t>
      </w:r>
    </w:p>
    <w:p w:rsidR="00095CDD" w:rsidRPr="004E443D" w:rsidRDefault="00095CDD" w:rsidP="004E443D">
      <w:pPr>
        <w:widowControl w:val="0"/>
        <w:shd w:val="clear" w:color="auto" w:fill="FFFFFF"/>
        <w:tabs>
          <w:tab w:val="left" w:pos="720"/>
          <w:tab w:val="left" w:pos="2146"/>
        </w:tabs>
        <w:autoSpaceDE w:val="0"/>
        <w:autoSpaceDN w:val="0"/>
        <w:adjustRightInd w:val="0"/>
        <w:spacing w:after="0" w:line="360" w:lineRule="auto"/>
        <w:ind w:left="360" w:right="-57"/>
        <w:jc w:val="both"/>
        <w:rPr>
          <w:rFonts w:ascii="Times New Roman" w:hAnsi="Times New Roman"/>
          <w:color w:val="000000"/>
          <w:spacing w:val="-13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ab/>
        <w:t xml:space="preserve">рубежного </w:t>
      </w: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>контроля</w:t>
      </w:r>
      <w:r w:rsidRPr="004E443D">
        <w:rPr>
          <w:rFonts w:ascii="Times New Roman" w:hAnsi="Times New Roman"/>
          <w:color w:val="000000"/>
          <w:spacing w:val="-5"/>
          <w:sz w:val="24"/>
          <w:szCs w:val="24"/>
          <w:lang w:eastAsia="ru-RU"/>
        </w:rPr>
        <w:t>.</w:t>
      </w:r>
    </w:p>
    <w:p w:rsidR="00095CDD" w:rsidRPr="004E443D" w:rsidRDefault="00095CDD" w:rsidP="004E443D">
      <w:pPr>
        <w:shd w:val="clear" w:color="auto" w:fill="FFFFFF"/>
        <w:tabs>
          <w:tab w:val="left" w:pos="540"/>
        </w:tabs>
        <w:spacing w:after="0" w:line="360" w:lineRule="auto"/>
        <w:ind w:left="-57" w:right="-5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9.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Отношение педагогически оправданных (рациональных) </w:t>
      </w:r>
      <w:r w:rsidRPr="004E443D">
        <w:rPr>
          <w:rFonts w:ascii="Times New Roman" w:hAnsi="Times New Roman"/>
          <w:b/>
          <w:color w:val="000000"/>
          <w:spacing w:val="-1"/>
          <w:sz w:val="24"/>
          <w:szCs w:val="24"/>
          <w:lang w:eastAsia="ru-RU"/>
        </w:rPr>
        <w:t>затрат времени к общей продолжительности урока называется:</w:t>
      </w:r>
    </w:p>
    <w:p w:rsidR="00095CDD" w:rsidRPr="004E443D" w:rsidRDefault="00095CDD" w:rsidP="004E443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right="-57"/>
        <w:jc w:val="both"/>
        <w:rPr>
          <w:rFonts w:ascii="Times New Roman" w:hAnsi="Times New Roman"/>
          <w:color w:val="000000"/>
          <w:spacing w:val="-21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ab/>
        <w:t xml:space="preserve"> физической нагрузкой.</w:t>
      </w:r>
    </w:p>
    <w:p w:rsidR="00095CDD" w:rsidRPr="004E443D" w:rsidRDefault="00095CDD" w:rsidP="004E443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right="-57"/>
        <w:jc w:val="both"/>
        <w:rPr>
          <w:rFonts w:ascii="Times New Roman" w:hAnsi="Times New Roman"/>
          <w:color w:val="000000"/>
          <w:spacing w:val="-13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ab/>
        <w:t>интенсивностью физической нагрузки.</w:t>
      </w:r>
    </w:p>
    <w:p w:rsidR="00095CDD" w:rsidRPr="004E443D" w:rsidRDefault="00095CDD" w:rsidP="004E443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right="-57"/>
        <w:jc w:val="both"/>
        <w:rPr>
          <w:rFonts w:ascii="Times New Roman" w:hAnsi="Times New Roman"/>
          <w:color w:val="000000"/>
          <w:spacing w:val="-14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ab/>
        <w:t>моторной плотностью урока.</w:t>
      </w:r>
    </w:p>
    <w:p w:rsidR="00095CDD" w:rsidRPr="004E443D" w:rsidRDefault="00095CDD" w:rsidP="004E443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 w:right="-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общей плотностью урока.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10.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По команде «кругом» выполняется следующая последовательность действий: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осуществляется поворот в сторону правой руки на правой пятке, левом носке на 180 и приставляют левую ногу к правой.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осуществляется поворот в сторону левой руки на левой пятке, правом носке на 180 и приставляют правую ногу к левой.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ожидается команда «марш».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поворот осуществляется в произвольном направлении.</w:t>
      </w:r>
    </w:p>
    <w:p w:rsidR="00095CDD" w:rsidRPr="004E443D" w:rsidRDefault="00095CDD" w:rsidP="004E44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11.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>Развивающий эффект при воспитании выносливо</w:t>
      </w:r>
      <w:r w:rsidRPr="004E443D">
        <w:rPr>
          <w:rFonts w:ascii="Times New Roman" w:hAnsi="Times New Roman"/>
          <w:b/>
          <w:bCs/>
          <w:spacing w:val="-3"/>
          <w:sz w:val="24"/>
          <w:szCs w:val="24"/>
          <w:lang w:eastAsia="ru-RU"/>
        </w:rPr>
        <w:t>сти школьников наблюдается при выполнении упражнений, повышающих частоту сердечных сокращений до...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bCs/>
          <w:spacing w:val="-9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spacing w:val="-3"/>
          <w:sz w:val="24"/>
          <w:szCs w:val="24"/>
          <w:lang w:eastAsia="ru-RU"/>
        </w:rPr>
        <w:t>160 ударов в минуту.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pacing w:val="-5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spacing w:val="-3"/>
          <w:sz w:val="24"/>
          <w:szCs w:val="24"/>
          <w:lang w:eastAsia="ru-RU"/>
        </w:rPr>
        <w:t>120 ударов в минуту.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spacing w:val="-3"/>
          <w:sz w:val="24"/>
          <w:szCs w:val="24"/>
          <w:lang w:eastAsia="ru-RU"/>
        </w:rPr>
        <w:t>140 ударов в минуту.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pacing w:val="-13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spacing w:val="-3"/>
          <w:sz w:val="24"/>
          <w:szCs w:val="24"/>
          <w:lang w:eastAsia="ru-RU"/>
        </w:rPr>
        <w:t>160 и выше ударов в минуту.</w:t>
      </w:r>
    </w:p>
    <w:p w:rsidR="00095CDD" w:rsidRPr="004E443D" w:rsidRDefault="00095CDD" w:rsidP="004E443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12.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Главной причиной нарушения осанки является...</w:t>
      </w:r>
    </w:p>
    <w:p w:rsidR="00095CDD" w:rsidRPr="004E443D" w:rsidRDefault="00095CDD" w:rsidP="004E443D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слабость мышц.</w:t>
      </w:r>
    </w:p>
    <w:p w:rsidR="00095CDD" w:rsidRPr="004E443D" w:rsidRDefault="00095CDD" w:rsidP="004E443D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привычка к определенным позам.</w:t>
      </w:r>
    </w:p>
    <w:p w:rsidR="00095CDD" w:rsidRPr="004E443D" w:rsidRDefault="00095CDD" w:rsidP="004E443D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отсутствие движений во время школьных уроков.</w:t>
      </w:r>
    </w:p>
    <w:p w:rsidR="00095CDD" w:rsidRPr="004E443D" w:rsidRDefault="00095CDD" w:rsidP="004E443D">
      <w:pPr>
        <w:tabs>
          <w:tab w:val="num" w:pos="360"/>
          <w:tab w:val="left" w:pos="540"/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ношение сумки, портфеля в одной руке.</w:t>
      </w:r>
    </w:p>
    <w:p w:rsidR="00095CDD" w:rsidRPr="004E443D" w:rsidRDefault="00095CDD" w:rsidP="004E443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13.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Здоровый образ жизни - это способ жизнедеятельности, направленный на...</w:t>
      </w:r>
    </w:p>
    <w:p w:rsidR="00095CDD" w:rsidRPr="004E443D" w:rsidRDefault="00095CDD" w:rsidP="004E44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развитие физических качеств людей.</w:t>
      </w:r>
    </w:p>
    <w:p w:rsidR="00095CDD" w:rsidRPr="004E443D" w:rsidRDefault="00095CDD" w:rsidP="004E44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поддержание высокой работоспособности людей.</w:t>
      </w:r>
    </w:p>
    <w:p w:rsidR="00095CDD" w:rsidRPr="004E443D" w:rsidRDefault="00095CDD" w:rsidP="004E443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сохранение и улучшение здоровья людей.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подготовку к профессиональной деятельности.</w:t>
      </w:r>
    </w:p>
    <w:p w:rsidR="00095CDD" w:rsidRPr="004E443D" w:rsidRDefault="00095CDD" w:rsidP="004E443D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8"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14.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b/>
          <w:color w:val="000000"/>
          <w:spacing w:val="-8"/>
          <w:sz w:val="24"/>
          <w:szCs w:val="24"/>
          <w:lang w:eastAsia="ru-RU"/>
        </w:rPr>
        <w:t>Основополагающие принципы современного олимпизма изложены в...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ab/>
        <w:t>положении об Олимпийской солидарности.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ab/>
        <w:t>олимпийской клятве.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ab/>
        <w:t>олимпийской хартии.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pacing w:val="-14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ab/>
        <w:t>о</w:t>
      </w:r>
      <w:r w:rsidRPr="004E443D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фициальных разъяснениях МОК.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15.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Строй, в котором занимающиеся размещены один возле другого на одной линии называется: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 xml:space="preserve">колонной 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шеренгой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двухшеренговый строй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линейным строем</w:t>
      </w:r>
    </w:p>
    <w:p w:rsidR="00095CDD" w:rsidRPr="004E443D" w:rsidRDefault="00095CDD" w:rsidP="004E443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16.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Назовите компонент физической культуры, раскрывающий психофизические способности человека на предельных уровнях.</w:t>
      </w:r>
    </w:p>
    <w:p w:rsidR="00095CDD" w:rsidRPr="004E443D" w:rsidRDefault="00095CDD" w:rsidP="004E443D">
      <w:pPr>
        <w:numPr>
          <w:ilvl w:val="0"/>
          <w:numId w:val="4"/>
        </w:numPr>
        <w:tabs>
          <w:tab w:val="clear" w:pos="360"/>
          <w:tab w:val="num" w:pos="180"/>
          <w:tab w:val="left" w:pos="720"/>
          <w:tab w:val="left" w:pos="900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 xml:space="preserve">физическая рекреация. </w:t>
      </w:r>
    </w:p>
    <w:p w:rsidR="00095CDD" w:rsidRPr="004E443D" w:rsidRDefault="00095CDD" w:rsidP="004E443D">
      <w:pPr>
        <w:numPr>
          <w:ilvl w:val="0"/>
          <w:numId w:val="4"/>
        </w:numPr>
        <w:tabs>
          <w:tab w:val="clear" w:pos="360"/>
          <w:tab w:val="num" w:pos="180"/>
          <w:tab w:val="left" w:pos="720"/>
          <w:tab w:val="left" w:pos="900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физическое воспитание.</w:t>
      </w:r>
    </w:p>
    <w:p w:rsidR="00095CDD" w:rsidRPr="004E443D" w:rsidRDefault="00095CDD" w:rsidP="004E443D">
      <w:pPr>
        <w:numPr>
          <w:ilvl w:val="0"/>
          <w:numId w:val="4"/>
        </w:numPr>
        <w:tabs>
          <w:tab w:val="clear" w:pos="360"/>
          <w:tab w:val="num" w:pos="180"/>
          <w:tab w:val="left" w:pos="720"/>
          <w:tab w:val="left" w:pos="900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спорт.</w:t>
      </w:r>
    </w:p>
    <w:p w:rsidR="00095CDD" w:rsidRPr="004E443D" w:rsidRDefault="00095CDD" w:rsidP="004E443D">
      <w:pPr>
        <w:numPr>
          <w:ilvl w:val="0"/>
          <w:numId w:val="4"/>
        </w:numPr>
        <w:tabs>
          <w:tab w:val="clear" w:pos="360"/>
          <w:tab w:val="num" w:pos="180"/>
          <w:tab w:val="left" w:pos="720"/>
          <w:tab w:val="left" w:pos="900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физическая реабилитация.</w:t>
      </w:r>
    </w:p>
    <w:p w:rsidR="00095CDD" w:rsidRPr="004E443D" w:rsidRDefault="00095CDD" w:rsidP="004E443D">
      <w:pPr>
        <w:spacing w:after="50" w:line="360" w:lineRule="auto"/>
        <w:outlineLvl w:val="0"/>
        <w:rPr>
          <w:rFonts w:ascii="Times New Roman" w:hAnsi="Times New Roman"/>
          <w:b/>
          <w:bCs/>
          <w:color w:val="111111"/>
          <w:kern w:val="36"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bCs/>
          <w:color w:val="111111"/>
          <w:kern w:val="36"/>
          <w:sz w:val="24"/>
          <w:szCs w:val="24"/>
          <w:lang w:eastAsia="ru-RU"/>
        </w:rPr>
        <w:t>17.</w:t>
      </w:r>
      <w:r w:rsidRPr="004E443D">
        <w:rPr>
          <w:rFonts w:ascii="Times New Roman" w:hAnsi="Times New Roman"/>
          <w:b/>
          <w:bCs/>
          <w:color w:val="111111"/>
          <w:kern w:val="36"/>
          <w:sz w:val="24"/>
          <w:szCs w:val="24"/>
          <w:lang w:eastAsia="ru-RU"/>
        </w:rPr>
        <w:tab/>
        <w:t>Способность, как можно дольше удерживать достигнутую максимальную скорость, называется...</w:t>
      </w:r>
    </w:p>
    <w:p w:rsidR="00095CDD" w:rsidRPr="004E443D" w:rsidRDefault="00095CDD" w:rsidP="004E44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скоростным индексом.</w:t>
      </w:r>
    </w:p>
    <w:p w:rsidR="00095CDD" w:rsidRPr="004E443D" w:rsidRDefault="00095CDD" w:rsidP="004E44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абсолютным запасом скорости.</w:t>
      </w:r>
    </w:p>
    <w:p w:rsidR="00095CDD" w:rsidRPr="004E443D" w:rsidRDefault="00095CDD" w:rsidP="004E44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коэффициентом проявления скоростных способностей.</w:t>
      </w:r>
    </w:p>
    <w:p w:rsidR="00095CDD" w:rsidRPr="004E443D" w:rsidRDefault="00095CDD" w:rsidP="004E443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скоростной выносливостью.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18.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 xml:space="preserve">Международный Олимпийский Комитет в качестве города, принимающего в </w:t>
      </w:r>
      <w:smartTag w:uri="urn:schemas-microsoft-com:office:smarttags" w:element="metricconverter">
        <w:smartTagPr>
          <w:attr w:name="ProductID" w:val="2016 г"/>
        </w:smartTagPr>
        <w:r w:rsidRPr="004E443D">
          <w:rPr>
            <w:rFonts w:ascii="Times New Roman" w:hAnsi="Times New Roman"/>
            <w:b/>
            <w:sz w:val="24"/>
            <w:szCs w:val="24"/>
            <w:lang w:eastAsia="ru-RU"/>
          </w:rPr>
          <w:t>2016 г</w:t>
        </w:r>
      </w:smartTag>
      <w:r w:rsidRPr="004E443D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4E443D">
        <w:rPr>
          <w:rFonts w:ascii="Times New Roman" w:hAnsi="Times New Roman"/>
          <w:b/>
          <w:sz w:val="24"/>
          <w:szCs w:val="24"/>
          <w:lang w:val="en-US" w:eastAsia="ru-RU"/>
        </w:rPr>
        <w:t>XXXI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 xml:space="preserve"> Игры Олимпиады выбрал…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Токио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Чикаго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Рио-де-Жанейро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Мадрид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19.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Мышцы, совместное напряжение которых обуславливает выполнения движения в одном направлении, обозначаются как…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антагонисты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синергисты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пронаторы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супинаторы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20.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Универсальным источником энергии во всех живых организмах является…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аденозинтрифосфорная кислота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молочная кислота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аденозиндифосфорная кислота</w:t>
      </w:r>
    </w:p>
    <w:p w:rsidR="00095CDD" w:rsidRPr="004E443D" w:rsidRDefault="00095CDD" w:rsidP="004E443D">
      <w:pPr>
        <w:tabs>
          <w:tab w:val="left" w:pos="720"/>
          <w:tab w:val="left" w:pos="90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аденозинмонофосфорная кислота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21.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Является ли спорт неотъемлемой частью физической культуры</w:t>
      </w:r>
    </w:p>
    <w:p w:rsidR="00095CDD" w:rsidRPr="004E443D" w:rsidRDefault="00095CDD" w:rsidP="004E443D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да, является</w:t>
      </w:r>
    </w:p>
    <w:p w:rsidR="00095CDD" w:rsidRPr="004E443D" w:rsidRDefault="00095CDD" w:rsidP="004E443D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нет, не является</w:t>
      </w:r>
    </w:p>
    <w:p w:rsidR="00095CDD" w:rsidRPr="004E443D" w:rsidRDefault="00095CDD" w:rsidP="004E443D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22.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Спортивный термин «Эйфель» - обозначает…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прыжок в фигурном катании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комбинацию в гимнастике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фигуру в синхронном плавании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прием защиты в шахматах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23.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Наиболее важным слагаемым здорового образа жизни является …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двигательный режим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рациональное питание</w:t>
      </w:r>
    </w:p>
    <w:p w:rsidR="00095CDD" w:rsidRPr="004E443D" w:rsidRDefault="00095CDD" w:rsidP="004E443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закаливание организма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личная и общественная гигиена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24.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Документом, представляющим все аспекты организации соревнования является…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календарь соревнований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правила соревнования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положение о соревновании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программа соревнований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25.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Спортивно-игровую деятельность характеризует…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стремление к максимальному результату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конфликтность ситуаций поединков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наличие конкретного сюжета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высокая значимость качества исполнения роли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26.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 xml:space="preserve">Разница между величинами активной и пассивной гибкости называется: 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амплитуда движения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подвижностью в суставах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индексом гибкости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дефицитом активной гибкости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27.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Развитие организма человека называется:</w:t>
      </w:r>
    </w:p>
    <w:p w:rsidR="00095CDD" w:rsidRPr="004E443D" w:rsidRDefault="00095CDD" w:rsidP="004E443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sz w:val="24"/>
          <w:szCs w:val="24"/>
          <w:lang w:eastAsia="ru-RU"/>
        </w:rPr>
        <w:t>онтогенезом</w:t>
      </w:r>
    </w:p>
    <w:p w:rsidR="00095CDD" w:rsidRPr="004E443D" w:rsidRDefault="00095CDD" w:rsidP="004E443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sz w:val="24"/>
          <w:szCs w:val="24"/>
          <w:lang w:eastAsia="ru-RU"/>
        </w:rPr>
        <w:t>филогенезом</w:t>
      </w:r>
    </w:p>
    <w:p w:rsidR="00095CDD" w:rsidRPr="004E443D" w:rsidRDefault="00095CDD" w:rsidP="004E443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sz w:val="24"/>
          <w:szCs w:val="24"/>
          <w:lang w:eastAsia="ru-RU"/>
        </w:rPr>
        <w:t>социогенезом</w:t>
      </w:r>
    </w:p>
    <w:p w:rsidR="00095CDD" w:rsidRPr="004E443D" w:rsidRDefault="00095CDD" w:rsidP="004E443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ab/>
      </w:r>
      <w:r w:rsidRPr="004E443D">
        <w:rPr>
          <w:rFonts w:ascii="Times New Roman" w:hAnsi="Times New Roman"/>
          <w:sz w:val="24"/>
          <w:szCs w:val="24"/>
          <w:lang w:eastAsia="ru-RU"/>
        </w:rPr>
        <w:t>антропогенезом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28.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Назовите главные принципы кодекса спортивной чести «ФэйрПлэй».</w:t>
      </w:r>
    </w:p>
    <w:p w:rsidR="00095CDD" w:rsidRPr="004E443D" w:rsidRDefault="00095CDD" w:rsidP="004E443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сохранять чувство собственного достоинства при любых обстоятельствах</w:t>
      </w:r>
    </w:p>
    <w:p w:rsidR="00095CDD" w:rsidRPr="004E443D" w:rsidRDefault="00095CDD" w:rsidP="004E443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не стремиться к победе любой ценой; на спортивной площадке сохранять честь и благородство</w:t>
      </w:r>
    </w:p>
    <w:p w:rsidR="00095CDD" w:rsidRPr="004E443D" w:rsidRDefault="00095CDD" w:rsidP="004E443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сочетание физического совершенства с высокой нравственностью</w:t>
      </w:r>
    </w:p>
    <w:p w:rsidR="00095CDD" w:rsidRPr="004E443D" w:rsidRDefault="00095CDD" w:rsidP="004E443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относиться с уважением и быть честным по отношению к соперникам, судьям, зрителям.</w:t>
      </w:r>
    </w:p>
    <w:p w:rsidR="00095CDD" w:rsidRPr="004E443D" w:rsidRDefault="00095CDD" w:rsidP="004E443D">
      <w:pPr>
        <w:tabs>
          <w:tab w:val="left" w:pos="54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29.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Развитию выносливости соответствует режим работы и отдыха, когда каждое последующее упражнение выполняется в фазе...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а.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недовосстановления работоспособности.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полного восстановления работоспособности.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в.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сверхвосстановления.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г.</w:t>
      </w:r>
      <w:r w:rsidRPr="004E443D">
        <w:rPr>
          <w:rFonts w:ascii="Times New Roman" w:hAnsi="Times New Roman"/>
          <w:sz w:val="24"/>
          <w:szCs w:val="24"/>
          <w:lang w:eastAsia="ru-RU"/>
        </w:rPr>
        <w:tab/>
        <w:t>повышенной работоспособности.</w:t>
      </w:r>
    </w:p>
    <w:p w:rsidR="00095CDD" w:rsidRPr="004E443D" w:rsidRDefault="00095CDD" w:rsidP="004E443D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443D">
        <w:rPr>
          <w:rFonts w:ascii="Times New Roman" w:hAnsi="Times New Roman"/>
          <w:b/>
          <w:sz w:val="24"/>
          <w:szCs w:val="24"/>
          <w:lang w:eastAsia="ru-RU"/>
        </w:rPr>
        <w:t>30.</w:t>
      </w:r>
      <w:r w:rsidRPr="004E443D">
        <w:rPr>
          <w:rFonts w:ascii="Times New Roman" w:hAnsi="Times New Roman"/>
          <w:b/>
          <w:sz w:val="24"/>
          <w:szCs w:val="24"/>
          <w:lang w:eastAsia="ru-RU"/>
        </w:rPr>
        <w:tab/>
        <w:t>Статические, динамические, циклические, ациклические и комбинированные физические упражнения относятся к классификации…</w:t>
      </w:r>
    </w:p>
    <w:p w:rsidR="00095CDD" w:rsidRPr="004E443D" w:rsidRDefault="00095CDD" w:rsidP="004E443D">
      <w:pPr>
        <w:numPr>
          <w:ilvl w:val="0"/>
          <w:numId w:val="6"/>
        </w:numPr>
        <w:tabs>
          <w:tab w:val="clear" w:pos="717"/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физиологической.</w:t>
      </w:r>
    </w:p>
    <w:p w:rsidR="00095CDD" w:rsidRPr="004E443D" w:rsidRDefault="00095CDD" w:rsidP="004E443D">
      <w:pPr>
        <w:numPr>
          <w:ilvl w:val="0"/>
          <w:numId w:val="6"/>
        </w:numPr>
        <w:tabs>
          <w:tab w:val="clear" w:pos="717"/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по признаку спортивной специализации.</w:t>
      </w:r>
    </w:p>
    <w:p w:rsidR="00095CDD" w:rsidRPr="004E443D" w:rsidRDefault="00095CDD" w:rsidP="004E443D">
      <w:pPr>
        <w:numPr>
          <w:ilvl w:val="0"/>
          <w:numId w:val="6"/>
        </w:numPr>
        <w:tabs>
          <w:tab w:val="clear" w:pos="717"/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 xml:space="preserve">по признаку особенностей мышечной деятельности. </w:t>
      </w:r>
    </w:p>
    <w:p w:rsidR="00095CDD" w:rsidRPr="004E443D" w:rsidRDefault="00095CDD" w:rsidP="004E443D">
      <w:pPr>
        <w:numPr>
          <w:ilvl w:val="0"/>
          <w:numId w:val="6"/>
        </w:numPr>
        <w:tabs>
          <w:tab w:val="clear" w:pos="717"/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443D">
        <w:rPr>
          <w:rFonts w:ascii="Times New Roman" w:hAnsi="Times New Roman"/>
          <w:sz w:val="24"/>
          <w:szCs w:val="24"/>
          <w:lang w:eastAsia="ru-RU"/>
        </w:rPr>
        <w:t>биомеханической.</w:t>
      </w:r>
    </w:p>
    <w:p w:rsidR="00095CDD" w:rsidRDefault="00095CD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Default="00095CDD" w:rsidP="00AE09C3">
      <w:pPr>
        <w:spacing w:line="360" w:lineRule="auto"/>
        <w:jc w:val="center"/>
        <w:rPr>
          <w:b/>
          <w:spacing w:val="2"/>
        </w:rPr>
      </w:pPr>
    </w:p>
    <w:p w:rsidR="00095CDD" w:rsidRPr="005B2E1C" w:rsidRDefault="00095CDD" w:rsidP="00AE09C3">
      <w:pPr>
        <w:spacing w:line="360" w:lineRule="auto"/>
        <w:jc w:val="center"/>
        <w:rPr>
          <w:b/>
          <w:spacing w:val="2"/>
        </w:rPr>
      </w:pPr>
      <w:r w:rsidRPr="005B2E1C">
        <w:rPr>
          <w:b/>
          <w:spacing w:val="2"/>
        </w:rPr>
        <w:t>ВСЕРОССИЙСКАЯ ОЛИМПИАДА ШКОЛЬНИКОВ</w:t>
      </w:r>
    </w:p>
    <w:p w:rsidR="00095CDD" w:rsidRPr="005B2E1C" w:rsidRDefault="00095CDD" w:rsidP="00AE09C3">
      <w:pPr>
        <w:spacing w:line="360" w:lineRule="auto"/>
        <w:jc w:val="center"/>
        <w:rPr>
          <w:b/>
          <w:spacing w:val="2"/>
        </w:rPr>
      </w:pPr>
      <w:r w:rsidRPr="005B2E1C">
        <w:rPr>
          <w:b/>
          <w:spacing w:val="2"/>
        </w:rPr>
        <w:t>по предмету «Физичес</w:t>
      </w:r>
      <w:r>
        <w:rPr>
          <w:b/>
          <w:spacing w:val="2"/>
        </w:rPr>
        <w:t xml:space="preserve">кая культура.» </w:t>
      </w:r>
      <w:r>
        <w:rPr>
          <w:b/>
          <w:caps/>
          <w:spacing w:val="2"/>
        </w:rPr>
        <w:t>школьный</w:t>
      </w:r>
      <w:r w:rsidRPr="005B2E1C">
        <w:rPr>
          <w:b/>
          <w:spacing w:val="2"/>
        </w:rPr>
        <w:t xml:space="preserve"> ЭТАП</w:t>
      </w:r>
    </w:p>
    <w:p w:rsidR="00095CDD" w:rsidRPr="005B2E1C" w:rsidRDefault="00095CDD" w:rsidP="00AE09C3">
      <w:pPr>
        <w:spacing w:line="360" w:lineRule="auto"/>
        <w:jc w:val="center"/>
        <w:rPr>
          <w:b/>
          <w:spacing w:val="2"/>
        </w:rPr>
      </w:pPr>
      <w:r w:rsidRPr="005B2E1C">
        <w:rPr>
          <w:b/>
          <w:spacing w:val="2"/>
        </w:rPr>
        <w:t>ТЕОРЕТИКО-МЕТОДИЧЕСКОЕ ЗАДАНИЕ</w:t>
      </w:r>
    </w:p>
    <w:p w:rsidR="00095CDD" w:rsidRPr="005B2E1C" w:rsidRDefault="00095CDD" w:rsidP="00AE09C3">
      <w:pPr>
        <w:spacing w:line="360" w:lineRule="auto"/>
        <w:jc w:val="both"/>
      </w:pPr>
      <w:r w:rsidRPr="005B2E1C">
        <w:t>Фамилия, Имя, Отчество________________________________________________________</w:t>
      </w:r>
    </w:p>
    <w:p w:rsidR="00095CDD" w:rsidRPr="005B2E1C" w:rsidRDefault="00095CDD" w:rsidP="00AE09C3">
      <w:pPr>
        <w:spacing w:line="360" w:lineRule="auto"/>
        <w:jc w:val="both"/>
      </w:pPr>
      <w:r w:rsidRPr="005B2E1C">
        <w:t>Город, школа, класс_______________________</w:t>
      </w:r>
    </w:p>
    <w:p w:rsidR="00095CDD" w:rsidRPr="005B2E1C" w:rsidRDefault="00095CDD" w:rsidP="00AE09C3">
      <w:pPr>
        <w:spacing w:line="360" w:lineRule="auto"/>
        <w:rPr>
          <w:b/>
        </w:rPr>
      </w:pPr>
      <w:r>
        <w:t xml:space="preserve">                                                                         </w:t>
      </w:r>
      <w:r w:rsidRPr="005B2E1C">
        <w:rPr>
          <w:b/>
        </w:rPr>
        <w:t>БЛАНК ОТВЕТОВ</w:t>
      </w:r>
    </w:p>
    <w:p w:rsidR="00095CDD" w:rsidRPr="005B2E1C" w:rsidRDefault="00095CDD" w:rsidP="00AE09C3">
      <w:pPr>
        <w:spacing w:line="360" w:lineRule="auto"/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27"/>
        <w:gridCol w:w="405"/>
        <w:gridCol w:w="405"/>
        <w:gridCol w:w="405"/>
        <w:gridCol w:w="405"/>
        <w:gridCol w:w="405"/>
        <w:gridCol w:w="405"/>
        <w:gridCol w:w="405"/>
        <w:gridCol w:w="308"/>
        <w:gridCol w:w="259"/>
        <w:gridCol w:w="851"/>
        <w:gridCol w:w="405"/>
        <w:gridCol w:w="7"/>
        <w:gridCol w:w="390"/>
        <w:gridCol w:w="22"/>
        <w:gridCol w:w="383"/>
        <w:gridCol w:w="29"/>
        <w:gridCol w:w="376"/>
        <w:gridCol w:w="36"/>
        <w:gridCol w:w="369"/>
        <w:gridCol w:w="43"/>
        <w:gridCol w:w="362"/>
        <w:gridCol w:w="50"/>
        <w:gridCol w:w="412"/>
      </w:tblGrid>
      <w:tr w:rsidR="00095CDD" w:rsidRPr="009617B5" w:rsidTr="00AE09C3">
        <w:tc>
          <w:tcPr>
            <w:tcW w:w="8464" w:type="dxa"/>
            <w:gridSpan w:val="24"/>
          </w:tcPr>
          <w:p w:rsidR="00095CDD" w:rsidRPr="009617B5" w:rsidRDefault="00095CDD" w:rsidP="00AE09C3">
            <w:pPr>
              <w:tabs>
                <w:tab w:val="left" w:pos="248"/>
                <w:tab w:val="center" w:pos="1412"/>
              </w:tabs>
              <w:spacing w:line="360" w:lineRule="auto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</w:tcPr>
          <w:p w:rsidR="00095CDD" w:rsidRPr="009617B5" w:rsidRDefault="00095CDD" w:rsidP="00AE09C3">
            <w:pPr>
              <w:spacing w:line="360" w:lineRule="auto"/>
            </w:pPr>
            <w:r w:rsidRPr="009617B5">
              <w:t xml:space="preserve">№  </w:t>
            </w:r>
          </w:p>
        </w:tc>
        <w:tc>
          <w:tcPr>
            <w:tcW w:w="2835" w:type="dxa"/>
            <w:gridSpan w:val="7"/>
          </w:tcPr>
          <w:p w:rsidR="00095CDD" w:rsidRPr="009617B5" w:rsidRDefault="00095CDD" w:rsidP="00AE09C3">
            <w:pPr>
              <w:spacing w:line="360" w:lineRule="auto"/>
            </w:pPr>
            <w:r w:rsidRPr="009617B5">
              <w:t>Варианты ответов</w:t>
            </w:r>
          </w:p>
        </w:tc>
        <w:tc>
          <w:tcPr>
            <w:tcW w:w="567" w:type="dxa"/>
            <w:gridSpan w:val="2"/>
          </w:tcPr>
          <w:p w:rsidR="00095CDD" w:rsidRPr="009617B5" w:rsidRDefault="00095CDD" w:rsidP="00390E1B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095CDD" w:rsidRPr="009617B5" w:rsidRDefault="00095CDD" w:rsidP="00390E1B">
            <w:pPr>
              <w:spacing w:line="360" w:lineRule="auto"/>
              <w:jc w:val="center"/>
            </w:pPr>
            <w:r w:rsidRPr="009617B5">
              <w:t>№</w:t>
            </w:r>
          </w:p>
        </w:tc>
        <w:tc>
          <w:tcPr>
            <w:tcW w:w="2884" w:type="dxa"/>
            <w:gridSpan w:val="13"/>
          </w:tcPr>
          <w:p w:rsidR="00095CDD" w:rsidRPr="009617B5" w:rsidRDefault="00095CDD" w:rsidP="00390E1B">
            <w:pPr>
              <w:tabs>
                <w:tab w:val="left" w:pos="248"/>
                <w:tab w:val="center" w:pos="1412"/>
              </w:tabs>
              <w:spacing w:line="360" w:lineRule="auto"/>
              <w:jc w:val="center"/>
            </w:pPr>
            <w:r w:rsidRPr="009617B5">
              <w:t>Варианты ответов</w:t>
            </w:r>
          </w:p>
        </w:tc>
      </w:tr>
      <w:tr w:rsidR="00095CDD" w:rsidRPr="009617B5" w:rsidTr="00AE09C3">
        <w:tc>
          <w:tcPr>
            <w:tcW w:w="1327" w:type="dxa"/>
          </w:tcPr>
          <w:p w:rsidR="00095CDD" w:rsidRPr="009617B5" w:rsidRDefault="00095CDD" w:rsidP="00390E1B">
            <w:pPr>
              <w:spacing w:line="360" w:lineRule="auto"/>
              <w:jc w:val="center"/>
            </w:pPr>
            <w:r w:rsidRPr="009617B5">
              <w:t>вопроса</w:t>
            </w:r>
          </w:p>
        </w:tc>
        <w:tc>
          <w:tcPr>
            <w:tcW w:w="2835" w:type="dxa"/>
            <w:gridSpan w:val="7"/>
          </w:tcPr>
          <w:p w:rsidR="00095CDD" w:rsidRPr="009617B5" w:rsidRDefault="00095CDD" w:rsidP="00390E1B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</w:tcPr>
          <w:p w:rsidR="00095CDD" w:rsidRPr="009617B5" w:rsidRDefault="00095CDD" w:rsidP="00390E1B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095CDD" w:rsidRPr="009617B5" w:rsidRDefault="00095CDD" w:rsidP="00390E1B">
            <w:pPr>
              <w:spacing w:line="360" w:lineRule="auto"/>
              <w:jc w:val="center"/>
            </w:pPr>
            <w:r w:rsidRPr="009617B5">
              <w:t>вопроса</w:t>
            </w:r>
          </w:p>
        </w:tc>
        <w:tc>
          <w:tcPr>
            <w:tcW w:w="2884" w:type="dxa"/>
            <w:gridSpan w:val="13"/>
          </w:tcPr>
          <w:p w:rsidR="00095CDD" w:rsidRPr="009617B5" w:rsidRDefault="00095CDD" w:rsidP="00390E1B">
            <w:pPr>
              <w:spacing w:line="360" w:lineRule="auto"/>
              <w:jc w:val="center"/>
            </w:pPr>
          </w:p>
        </w:tc>
      </w:tr>
      <w:tr w:rsidR="00095CDD" w:rsidRPr="009617B5" w:rsidTr="00AE09C3">
        <w:trPr>
          <w:trHeight w:val="220"/>
        </w:trPr>
        <w:tc>
          <w:tcPr>
            <w:tcW w:w="8464" w:type="dxa"/>
            <w:gridSpan w:val="24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8464" w:type="dxa"/>
            <w:gridSpan w:val="24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17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8464" w:type="dxa"/>
            <w:gridSpan w:val="24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18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4470" w:type="dxa"/>
            <w:gridSpan w:val="9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994" w:type="dxa"/>
            <w:gridSpan w:val="15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19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4470" w:type="dxa"/>
            <w:gridSpan w:val="9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994" w:type="dxa"/>
            <w:gridSpan w:val="15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20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4470" w:type="dxa"/>
            <w:gridSpan w:val="9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994" w:type="dxa"/>
            <w:gridSpan w:val="15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21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tabs>
                <w:tab w:val="left" w:pos="1422"/>
              </w:tabs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4470" w:type="dxa"/>
            <w:gridSpan w:val="9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994" w:type="dxa"/>
            <w:gridSpan w:val="15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8464" w:type="dxa"/>
            <w:gridSpan w:val="24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8464" w:type="dxa"/>
            <w:gridSpan w:val="24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8464" w:type="dxa"/>
            <w:gridSpan w:val="24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  <w:lang w:val="en-US"/>
              </w:rPr>
              <w:t>1</w:t>
            </w:r>
            <w:r w:rsidRPr="009617B5">
              <w:rPr>
                <w:b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8464" w:type="dxa"/>
            <w:gridSpan w:val="24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8464" w:type="dxa"/>
            <w:gridSpan w:val="24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8464" w:type="dxa"/>
            <w:gridSpan w:val="24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28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nil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8464" w:type="dxa"/>
            <w:gridSpan w:val="24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29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nil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  <w:tr w:rsidR="00095CDD" w:rsidRPr="009617B5" w:rsidTr="00AE09C3">
        <w:trPr>
          <w:trHeight w:hRule="exact" w:val="113"/>
        </w:trPr>
        <w:tc>
          <w:tcPr>
            <w:tcW w:w="8464" w:type="dxa"/>
            <w:gridSpan w:val="24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</w:tr>
      <w:tr w:rsidR="00095CDD" w:rsidRPr="009617B5" w:rsidTr="00AE09C3">
        <w:tc>
          <w:tcPr>
            <w:tcW w:w="1327" w:type="dxa"/>
            <w:tcBorders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а</w:t>
            </w:r>
          </w:p>
        </w:tc>
        <w:tc>
          <w:tcPr>
            <w:tcW w:w="397" w:type="dxa"/>
            <w:gridSpan w:val="2"/>
            <w:tcBorders>
              <w:left w:val="nil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б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в</w:t>
            </w:r>
          </w:p>
        </w:tc>
        <w:tc>
          <w:tcPr>
            <w:tcW w:w="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DD" w:rsidRPr="009617B5" w:rsidRDefault="00095CDD" w:rsidP="00390E1B">
            <w:pPr>
              <w:spacing w:line="360" w:lineRule="auto"/>
              <w:jc w:val="center"/>
              <w:rPr>
                <w:b/>
              </w:rPr>
            </w:pPr>
            <w:r w:rsidRPr="009617B5">
              <w:rPr>
                <w:b/>
              </w:rPr>
              <w:t>г</w:t>
            </w:r>
          </w:p>
        </w:tc>
      </w:tr>
    </w:tbl>
    <w:p w:rsidR="00095CDD" w:rsidRDefault="00095CDD" w:rsidP="0077205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Default="00095CDD" w:rsidP="0077205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Default="00095CDD" w:rsidP="00AE09C3">
      <w:pPr>
        <w:spacing w:after="0" w:line="36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            </w:t>
      </w:r>
    </w:p>
    <w:p w:rsidR="00095CDD" w:rsidRPr="00772058" w:rsidRDefault="00095CDD" w:rsidP="00AE09C3">
      <w:pPr>
        <w:spacing w:after="0" w:line="36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                                               </w:t>
      </w:r>
      <w:r w:rsidRPr="0077205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Практические задания</w:t>
      </w:r>
    </w:p>
    <w:p w:rsidR="00095CDD" w:rsidRDefault="00095CDD" w:rsidP="00772058">
      <w:pPr>
        <w:tabs>
          <w:tab w:val="left" w:pos="1080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Pr="00290009" w:rsidRDefault="00095CDD" w:rsidP="0029000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0009">
        <w:rPr>
          <w:rFonts w:ascii="Times New Roman" w:hAnsi="Times New Roman"/>
          <w:b/>
          <w:sz w:val="24"/>
          <w:szCs w:val="24"/>
          <w:lang w:eastAsia="ru-RU"/>
        </w:rPr>
        <w:t>ГИМНАСТИКА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Конкурсное задание заключается в выполнении акробатической комбинации, имеющей строго обязательный характер. Для выполнения упражнения участнику предоставляется одна попытка.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Девушки могут быть одеты в купальники, комбинезоны или футболки с короткими брюками («лосинами»), юноши -в гимнастические майки, ширина лямок которых не превышает 4 см., трико, спортивные шорты с открытыми коленями. Майки не должны быть одеты поверх шорт или трико. Упражнение может выполняться в носках, чешках или босиком. Использование украшений не допускается. Нарушение требований к спортивной форме наказывается сбавкой 0,5 балла.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После вызова у участника есть 20 секунд, чтобы начать выполнение упражнения. Упражнение, выполненное без вызова, не оценивается.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Оценка действий участника начинается с момента принятия исходного положения на акробатической дорожке и заканчивается фиксацией основной стойки после его окончания. Сигналом готовности участника к началу выступления служит поднятая вверх правая рука.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Оказанная при выполнении упражнения поддержка и явная помощь наказывается соответствующими сбавками.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Учителям и судьям не разрешается разговаривать или давать указания гимнастам во время выполнения ими упражнения.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Все участники одной смены должны находиться в специально отведенном для них месте. Их поведение не должно мешать другим участникам.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 xml:space="preserve">Перед началом выступлений участникам предоставляется разминка из расчёта не более 30 секунд на одного участника. Упражнение должно иметь четко выраженное начало и окончание, выполняться слитно без неоправданных пауз по прямой линии со сменой направления. Фиксация статических элементов -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290009">
        <w:rPr>
          <w:rFonts w:ascii="Times New Roman" w:hAnsi="Times New Roman"/>
          <w:sz w:val="24"/>
          <w:szCs w:val="24"/>
          <w:lang w:eastAsia="ru-RU"/>
        </w:rPr>
        <w:t xml:space="preserve"> секунды.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Выступление участника не может быть начато повторно, за исключением случаев, вызванных непредвиденными обстоятельствами, к которым относятся: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-  поломка гимнастического оборудования, произошедшая в процессе выступления;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- неполадки в работе общего оборудования - освещение, задымление помещения и т.п.;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- появление на гимнастическом оборудовании или в непосредственной близости от него постор</w:t>
      </w:r>
      <w:r>
        <w:rPr>
          <w:rFonts w:ascii="Times New Roman" w:hAnsi="Times New Roman"/>
          <w:sz w:val="24"/>
          <w:szCs w:val="24"/>
          <w:lang w:eastAsia="ru-RU"/>
        </w:rPr>
        <w:t>онних объектов, создающих травмо</w:t>
      </w:r>
      <w:r w:rsidRPr="00290009">
        <w:rPr>
          <w:rFonts w:ascii="Times New Roman" w:hAnsi="Times New Roman"/>
          <w:sz w:val="24"/>
          <w:szCs w:val="24"/>
          <w:lang w:eastAsia="ru-RU"/>
        </w:rPr>
        <w:t>опасную</w:t>
      </w:r>
      <w:bookmarkStart w:id="0" w:name="_GoBack"/>
      <w:bookmarkEnd w:id="0"/>
      <w:r w:rsidRPr="00290009">
        <w:rPr>
          <w:rFonts w:ascii="Times New Roman" w:hAnsi="Times New Roman"/>
          <w:sz w:val="24"/>
          <w:szCs w:val="24"/>
          <w:lang w:eastAsia="ru-RU"/>
        </w:rPr>
        <w:t xml:space="preserve"> ситуацию.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При возникновении указанных выше ситуаций, участник должен немедленно прекратить выступление. Если выступле</w:t>
      </w:r>
      <w:r w:rsidRPr="00290009">
        <w:rPr>
          <w:rFonts w:ascii="Times New Roman" w:hAnsi="Times New Roman"/>
          <w:sz w:val="24"/>
          <w:szCs w:val="24"/>
          <w:lang w:eastAsia="ru-RU"/>
        </w:rPr>
        <w:softHyphen/>
        <w:t>ние будет завершено, оно будет оценено.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Только арбитр имеет право разрешить повторное выполнение упражнения. В этом случае, участник выполняет свое упражнение сначала, после выступления всех участников данной смены.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Если выступление прервано по вине участника, повторное выполнение упражнения не разрешается.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Судьи оценивают качество выполнения упражнения в сравнении с идеально возможным вариантом исполнения, учитывая заранее оговоренные специальные требования к трудности и технике исполнения отдельных элементов. Ошибки исполнения могут быть: мелкими, средними и грубыми. Выявление каждой из них приводит к снижению оценки элемента соответственно на 0,1;0,2 - 0,3; 0,5 балла</w:t>
      </w:r>
      <w:r>
        <w:rPr>
          <w:rFonts w:ascii="Times New Roman" w:hAnsi="Times New Roman"/>
          <w:sz w:val="24"/>
          <w:szCs w:val="24"/>
          <w:lang w:eastAsia="ru-RU"/>
        </w:rPr>
        <w:t>. Ошибка не выполнения элемента 0,5, падение – 1,0 балл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Если участник не сумел выполнить какой-либо элемент (соединение) или заменил его другим, его оценка снижается на стоимость невыполненного элемента (соединения).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Максимально возможная окончательная оценка - 10,0 баллов.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0009">
        <w:rPr>
          <w:rFonts w:ascii="Times New Roman" w:hAnsi="Times New Roman"/>
          <w:sz w:val="24"/>
          <w:szCs w:val="24"/>
          <w:lang w:eastAsia="ru-RU"/>
        </w:rPr>
        <w:t>Упражнение выполняется на акробатической дорожке или дорожке из полужёстких гимнастических матов не менее 6 метров в длину и 1,5 метра в ширину. Вокруг акробатической до</w:t>
      </w:r>
      <w:r w:rsidRPr="00290009">
        <w:rPr>
          <w:rFonts w:ascii="Times New Roman" w:hAnsi="Times New Roman"/>
          <w:sz w:val="24"/>
          <w:szCs w:val="24"/>
          <w:lang w:eastAsia="ru-RU"/>
        </w:rPr>
        <w:softHyphen/>
        <w:t>рожки должна иметься зона безопасности шириной не менее 1 метра, полностью свободная от посторонних предметов.</w:t>
      </w:r>
    </w:p>
    <w:p w:rsidR="00095CDD" w:rsidRPr="00290009" w:rsidRDefault="00095CDD" w:rsidP="00290009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Pr="00290009" w:rsidRDefault="00095CDD" w:rsidP="00290009">
      <w:pPr>
        <w:spacing w:after="0" w:line="48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290009">
        <w:rPr>
          <w:rFonts w:ascii="Times New Roman" w:hAnsi="Times New Roman"/>
          <w:i/>
          <w:sz w:val="24"/>
          <w:szCs w:val="24"/>
          <w:lang w:eastAsia="ru-RU"/>
        </w:rPr>
        <w:t xml:space="preserve">Девушки </w:t>
      </w:r>
      <w:r>
        <w:rPr>
          <w:rFonts w:ascii="Times New Roman" w:hAnsi="Times New Roman"/>
          <w:i/>
          <w:sz w:val="24"/>
          <w:szCs w:val="24"/>
          <w:lang w:eastAsia="ru-RU"/>
        </w:rPr>
        <w:t>9-11</w:t>
      </w:r>
      <w:r w:rsidRPr="00290009">
        <w:rPr>
          <w:rFonts w:ascii="Times New Roman" w:hAnsi="Times New Roman"/>
          <w:i/>
          <w:sz w:val="24"/>
          <w:szCs w:val="24"/>
          <w:lang w:eastAsia="ru-RU"/>
        </w:rPr>
        <w:t xml:space="preserve"> классы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2"/>
        <w:gridCol w:w="7428"/>
        <w:gridCol w:w="1440"/>
      </w:tblGrid>
      <w:tr w:rsidR="00095CDD" w:rsidRPr="009617B5" w:rsidTr="00CA5E43">
        <w:trPr>
          <w:trHeight w:val="317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Обязательные элементы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</w:t>
            </w:r>
          </w:p>
        </w:tc>
      </w:tr>
      <w:tr w:rsidR="00095CDD" w:rsidRPr="009617B5" w:rsidTr="00CA5E43">
        <w:trPr>
          <w:trHeight w:val="797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Равновесие на правой (левой), руки в стороны (держать)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 балл</w:t>
            </w:r>
          </w:p>
        </w:tc>
      </w:tr>
      <w:tr w:rsidR="00095CDD" w:rsidRPr="009617B5" w:rsidTr="00CA5E43">
        <w:trPr>
          <w:trHeight w:val="10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Из упора присев  кувырок вперед 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,0 балла</w:t>
            </w:r>
          </w:p>
        </w:tc>
      </w:tr>
      <w:tr w:rsidR="00095CDD" w:rsidRPr="009617B5" w:rsidTr="00CA5E43">
        <w:trPr>
          <w:trHeight w:val="826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Перекатом назад - стойка на лопатках (держать)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,0 балла</w:t>
            </w:r>
          </w:p>
        </w:tc>
      </w:tr>
      <w:tr w:rsidR="00095CDD" w:rsidRPr="009617B5" w:rsidTr="00CA5E43">
        <w:trPr>
          <w:trHeight w:val="523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Перекатом вперед  встать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–1,0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 балл</w:t>
            </w:r>
          </w:p>
        </w:tc>
      </w:tr>
      <w:tr w:rsidR="00095CDD" w:rsidRPr="009617B5" w:rsidTr="00CA5E43">
        <w:trPr>
          <w:trHeight w:val="523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384D02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Махом одной, толчком другой переворот боком (колесо) в стойку ноги врозь – 3,0б.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-3,0 балла</w:t>
            </w:r>
          </w:p>
        </w:tc>
      </w:tr>
      <w:tr w:rsidR="00095CDD" w:rsidRPr="009617B5" w:rsidTr="00CA5E43">
        <w:trPr>
          <w:trHeight w:val="523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Default="00095CDD" w:rsidP="00384D02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Приставляя ногу поворот на 90 -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прыжок вверх ноги врозь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-1,0 балл</w:t>
            </w:r>
          </w:p>
        </w:tc>
      </w:tr>
    </w:tbl>
    <w:p w:rsidR="00095CDD" w:rsidRPr="00290009" w:rsidRDefault="00095CDD" w:rsidP="00290009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Pr="00290009" w:rsidRDefault="00095CDD" w:rsidP="00290009">
      <w:pPr>
        <w:spacing w:after="0" w:line="48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290009">
        <w:rPr>
          <w:rFonts w:ascii="Times New Roman" w:hAnsi="Times New Roman"/>
          <w:i/>
          <w:sz w:val="24"/>
          <w:szCs w:val="24"/>
          <w:lang w:eastAsia="ru-RU"/>
        </w:rPr>
        <w:t xml:space="preserve">Юноши </w:t>
      </w:r>
      <w:r>
        <w:rPr>
          <w:rFonts w:ascii="Times New Roman" w:hAnsi="Times New Roman"/>
          <w:i/>
          <w:sz w:val="24"/>
          <w:szCs w:val="24"/>
          <w:lang w:eastAsia="ru-RU"/>
        </w:rPr>
        <w:t>9-11</w:t>
      </w:r>
      <w:r w:rsidRPr="00290009">
        <w:rPr>
          <w:rFonts w:ascii="Times New Roman" w:hAnsi="Times New Roman"/>
          <w:i/>
          <w:sz w:val="24"/>
          <w:szCs w:val="24"/>
          <w:lang w:eastAsia="ru-RU"/>
        </w:rPr>
        <w:t xml:space="preserve"> классы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2"/>
        <w:gridCol w:w="7428"/>
        <w:gridCol w:w="1440"/>
      </w:tblGrid>
      <w:tr w:rsidR="00095CDD" w:rsidRPr="009617B5" w:rsidTr="00CA5E43">
        <w:trPr>
          <w:trHeight w:val="317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Обязательные элементы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</w:t>
            </w:r>
          </w:p>
        </w:tc>
      </w:tr>
      <w:tr w:rsidR="00095CDD" w:rsidRPr="009617B5" w:rsidTr="00CA5E43">
        <w:trPr>
          <w:trHeight w:val="797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B27777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Равновесие на правой (левой), руки в стороны (держать)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B27777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 балл</w:t>
            </w:r>
          </w:p>
        </w:tc>
      </w:tr>
      <w:tr w:rsidR="00095CDD" w:rsidRPr="009617B5" w:rsidTr="00CA5E43">
        <w:trPr>
          <w:trHeight w:val="10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B27777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Два длинных 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кувыр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вперед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,0б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B27777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,0 балла</w:t>
            </w:r>
          </w:p>
        </w:tc>
      </w:tr>
      <w:tr w:rsidR="00095CDD" w:rsidRPr="009617B5" w:rsidTr="00CA5E43">
        <w:trPr>
          <w:trHeight w:val="826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B27777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Перекатом назад - стойка на лопатка, без рук (держать)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B27777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,0 балла</w:t>
            </w:r>
          </w:p>
        </w:tc>
      </w:tr>
      <w:tr w:rsidR="00095CDD" w:rsidRPr="009617B5" w:rsidTr="00CA5E43">
        <w:trPr>
          <w:trHeight w:val="523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B27777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Перекатом вперед встать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1,0б.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B27777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 балл</w:t>
            </w:r>
          </w:p>
        </w:tc>
      </w:tr>
      <w:tr w:rsidR="00095CDD" w:rsidRPr="009617B5" w:rsidTr="00CA5E43">
        <w:trPr>
          <w:trHeight w:val="523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B27777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Махом одной, толчком другой два переворота боком (колесо) в стойку ноги врозь – 3,0б.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- 3 балла</w:t>
            </w:r>
          </w:p>
        </w:tc>
      </w:tr>
      <w:tr w:rsidR="00095CDD" w:rsidRPr="009617B5" w:rsidTr="00CA5E43">
        <w:trPr>
          <w:trHeight w:val="523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Default="00095CDD" w:rsidP="00B27777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Приставляя ногу, прыжок вверх 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поворотом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90009">
              <w:rPr>
                <w:rFonts w:ascii="Times New Roman" w:hAnsi="Times New Roman"/>
                <w:sz w:val="24"/>
                <w:szCs w:val="24"/>
                <w:lang w:eastAsia="ru-RU"/>
              </w:rPr>
              <w:t>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CDD" w:rsidRPr="00290009" w:rsidRDefault="00095CDD" w:rsidP="0029000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- 1,0 балл</w:t>
            </w:r>
          </w:p>
        </w:tc>
      </w:tr>
    </w:tbl>
    <w:p w:rsidR="00095CDD" w:rsidRPr="00772058" w:rsidRDefault="00095CDD" w:rsidP="00DC5D6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2058">
        <w:rPr>
          <w:rFonts w:ascii="Times New Roman" w:hAnsi="Times New Roman"/>
          <w:b/>
          <w:sz w:val="24"/>
          <w:szCs w:val="24"/>
          <w:lang w:eastAsia="ru-RU"/>
        </w:rPr>
        <w:t>Футбол (Юноши 9-10-11 класс)</w: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tabs>
          <w:tab w:val="left" w:pos="795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>На середине лицевой линии игрового поля устанавливаются ворота (3 х 2 м). На расстоянии 10м от линии ворот располагается зона для удара по воротам (шириной 1 м). В 2 м вправо и влево от боковых стоек ворот на расстоянии 11м устанавливается первая пара фишек, на расстоянии 14м устанавливаются 3 фишки и 17м от линии ворот располагаются три фишки (всего 8 фишек). На лицевой линии в 2 м вправо и в 2 м влево устанавливается, мячи и на расстоянии 20м устанавливаются один мяч напротив фишки №8. справа на площадке устанавливается контрольная стойка (Финиш).</w: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>По сигналу участник стартует справой от ворот стороны с лицевой линии, выполняя ведения мяча, участник обводит первую фишку слева, вторую справа и третью слева и движется в зону удара, для атаки ворот, слева от первой фишки. Находясь в зоне для удара, участник выполняет удар по воротам низом левой ногой.</w: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 xml:space="preserve">Выполнив удар, участник двигается ко второму мячу, находящемуся на лицевой линии напротив фишки №8, выполняя ведения мяча, участник обводит восьмую фишку слева, седьмую справа и движется в зону удара, для атаки ворот. Находясь в зоне для удара, участник выполняет удар по воротам любой ногой верхом. </w: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>Выполнив удар, участник двигается ко второму мячу, находящемуся на лицевой линии слева в 2 метрах от ворот, выполняя ведения мяча, участник обводит четвертую фишку справа, пятую слева и шестую справа и движется в зону удара, для атаки ворот, справа от четвертой фишки. Находясь в зоне для удара, участник выполняет удар по воротам низом правой ногой. Выполнив удар, участник финиширует возле правой контрольной стойки.</w:t>
      </w:r>
    </w:p>
    <w:p w:rsidR="00095CDD" w:rsidRPr="00772058" w:rsidRDefault="00095CDD" w:rsidP="00772058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pict>
          <v:line id="Прямая соединительная линия 73" o:spid="_x0000_s1026" style="position:absolute;z-index:251618816;visibility:visible" from="80.7pt,2.1pt" to="93.25pt,5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">
            <v:stroke dashstyle="1 1"/>
          </v:line>
        </w:pict>
      </w:r>
      <w:r>
        <w:rPr>
          <w:noProof/>
          <w:lang w:eastAsia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4-конечная звезда 86" o:spid="_x0000_s1027" type="#_x0000_t187" style="position:absolute;margin-left:342pt;margin-top:0;width:27pt;height:27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" fillcolor="blue"/>
        </w:pict>
      </w:r>
      <w:r>
        <w:rPr>
          <w:noProof/>
          <w:lang w:eastAsia="ru-RU"/>
        </w:rPr>
        <w:pict>
          <v:oval id="Овал 85" o:spid="_x0000_s1028" style="position:absolute;margin-left:378pt;margin-top:0;width:18pt;height:18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"/>
        </w:pict>
      </w:r>
      <w:r>
        <w:rPr>
          <w:noProof/>
          <w:lang w:eastAsia="ru-RU"/>
        </w:rPr>
        <w:pict>
          <v:oval id="Овал 84" o:spid="_x0000_s1029" style="position:absolute;margin-left:27pt;margin-top:9pt;width:18pt;height:18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"/>
        </w:pict>
      </w:r>
      <w:r>
        <w:rPr>
          <w:noProof/>
          <w:lang w:eastAsia="ru-RU"/>
        </w:rPr>
        <w:pict>
          <v:shape id="4-конечная звезда 83" o:spid="_x0000_s1030" type="#_x0000_t187" style="position:absolute;margin-left:54pt;margin-top:0;width:27pt;height:27pt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" fillcolor="blue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2" o:spid="_x0000_s1031" type="#_x0000_t202" style="position:absolute;margin-left:-9pt;margin-top:-36pt;width:90pt;height:36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" strokecolor="white">
            <v:textbox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СТАРТ</w:t>
                  </w:r>
                </w:p>
              </w:txbxContent>
            </v:textbox>
          </v:shape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81" o:spid="_x0000_s1032" style="position:absolute;z-index:251670016;visibility:visible" from="207pt,-27pt" to="207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">
            <v:stroke dashstyle="1 1" endcap="round"/>
          </v:line>
        </w:pict>
      </w:r>
      <w:r>
        <w:rPr>
          <w:noProof/>
          <w:lang w:eastAsia="ru-RU"/>
        </w:rPr>
        <w:pict>
          <v:line id="Прямая соединительная линия 80" o:spid="_x0000_s1033" style="position:absolute;z-index:251667968;visibility:visible" from="0,9pt" to="0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">
            <v:stroke startarrow="block" endarrow="block"/>
          </v:line>
        </w:pict>
      </w:r>
      <w:r>
        <w:rPr>
          <w:noProof/>
          <w:lang w:eastAsia="ru-RU"/>
        </w:rPr>
        <w:pict>
          <v:line id="Прямая соединительная линия 79" o:spid="_x0000_s1034" style="position:absolute;z-index:251665920;visibility:visible" from="-27pt,9pt" to="-27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">
            <v:stroke startarrow="block" endarrow="block"/>
          </v:line>
        </w:pict>
      </w:r>
      <w:r>
        <w:rPr>
          <w:noProof/>
          <w:lang w:eastAsia="ru-RU"/>
        </w:rPr>
        <w:pict>
          <v:line id="Прямая соединительная линия 78" o:spid="_x0000_s1035" style="position:absolute;z-index:251617792;visibility:visible" from="-54pt,9pt" to="47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"/>
        </w:pict>
      </w:r>
      <w:r>
        <w:rPr>
          <w:noProof/>
          <w:lang w:eastAsia="ru-RU"/>
        </w:rPr>
        <w:pict>
          <v:shape id="Поле 77" o:spid="_x0000_s1036" type="#_x0000_t202" style="position:absolute;margin-left:297pt;margin-top:-45pt;width:45pt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" strokecolor="white">
            <v:textbox>
              <w:txbxContent>
                <w:p w:rsidR="00095CDD" w:rsidRPr="00487D1B" w:rsidRDefault="00095CDD" w:rsidP="00772058">
                  <w:pPr>
                    <w:rPr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76" o:spid="_x0000_s1037" type="#_x0000_t202" style="position:absolute;margin-left:81pt;margin-top:-45pt;width:45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" strokecolor="white">
            <v:textbox>
              <w:txbxContent>
                <w:p w:rsidR="00095CDD" w:rsidRPr="00487D1B" w:rsidRDefault="00095CDD" w:rsidP="00772058">
                  <w:pPr>
                    <w:rPr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75" o:spid="_x0000_s1038" style="position:absolute;z-index:251658752;visibility:visible" from="81pt,-9pt" to="12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">
            <v:stroke startarrow="block" endarrow="block"/>
          </v:line>
        </w:pict>
      </w:r>
      <w:r>
        <w:rPr>
          <w:noProof/>
          <w:lang w:eastAsia="ru-RU"/>
        </w:rPr>
        <w:pict>
          <v:line id="Прямая соединительная линия 74" o:spid="_x0000_s1039" style="position:absolute;z-index:251657728;visibility:visible" from="297pt,-9pt" to="342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">
            <v:stroke startarrow="block" endarrow="block"/>
          </v:line>
        </w:pict>
      </w:r>
      <w:r>
        <w:rPr>
          <w:noProof/>
          <w:lang w:eastAsia="ru-RU"/>
        </w:rPr>
        <w:pict>
          <v:line id="Прямая соединительная линия 72" o:spid="_x0000_s1040" style="position:absolute;z-index:251619840;visibility:visible" from="342pt,-18pt" to="342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">
            <v:stroke dashstyle="1 1" endcap="round"/>
          </v:line>
        </w:pict>
      </w:r>
      <w:r>
        <w:rPr>
          <w:noProof/>
          <w:lang w:eastAsia="ru-RU"/>
        </w:rPr>
        <w:pict>
          <v:line id="Прямая соединительная линия 71" o:spid="_x0000_s1041" style="position:absolute;z-index:251647488;visibility:visible" from="423pt,9pt" to="423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">
            <v:stroke startarrow="block" endarrow="block"/>
          </v:line>
        </w:pict>
      </w:r>
      <w:r>
        <w:rPr>
          <w:noProof/>
          <w:lang w:eastAsia="ru-RU"/>
        </w:rPr>
        <w:pict>
          <v:line id="Прямая соединительная линия 70" o:spid="_x0000_s1042" style="position:absolute;z-index:251634176;visibility:visible" from="-18pt,7in" to="450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">
            <v:stroke dashstyle="1 1" endcap="round"/>
          </v:line>
        </w:pict>
      </w:r>
      <w:r>
        <w:rPr>
          <w:noProof/>
          <w:lang w:eastAsia="ru-RU"/>
        </w:rPr>
        <w:pict>
          <v:line id="Прямая соединительная линия 69" o:spid="_x0000_s1043" style="position:absolute;z-index:251629056;visibility:visible" from="17.85pt,423pt" to="467.8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">
            <v:stroke dashstyle="1 1" endcap="round"/>
          </v:line>
        </w:pict>
      </w:r>
      <w:r>
        <w:rPr>
          <w:noProof/>
          <w:lang w:eastAsia="ru-RU"/>
        </w:rPr>
        <w:pict>
          <v:line id="Прямая соединительная линия 68" o:spid="_x0000_s1044" style="position:absolute;z-index:251628032;visibility:visible" from="0,324pt" to="468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">
            <v:stroke dashstyle="1 1" endcap="round"/>
          </v:line>
        </w:pict>
      </w:r>
      <w:r>
        <w:rPr>
          <w:noProof/>
          <w:lang w:eastAsia="ru-RU"/>
        </w:rPr>
        <w:pict>
          <v:line id="Прямая соединительная линия 67" o:spid="_x0000_s1045" style="position:absolute;z-index:251627008;visibility:visible" from="0,3in" to="468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">
            <v:stroke dashstyle="1 1" endcap="round"/>
          </v:line>
        </w:pict>
      </w:r>
      <w:r>
        <w:rPr>
          <w:noProof/>
          <w:lang w:eastAsia="ru-RU"/>
        </w:rPr>
        <w:pict>
          <v:rect id="Прямоугольник 66" o:spid="_x0000_s1046" style="position:absolute;margin-left:126pt;margin-top:-27pt;width:171pt;height:36pt;z-index:25161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" fillcolor="#969696"/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илиния 65" o:spid="_x0000_s1047" style="position:absolute;margin-left:305.95pt;margin-top:8.1pt;width:90.15pt;height:540.6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3,7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" path="m1083,c798,780,513,1560,363,2160,213,2760,,3152,183,3600v183,448,1099,856,1279,1246c1642,5236,1446,5668,1263,5940v-183,272,-720,240,-900,540c183,6780,40,7502,183,7740v143,238,819,172,1039,166c1442,7900,1439,7853,1502,7706v63,-147,50,124,100,-680c1652,6222,1761,3744,1803,2880e" filled="f" strokeweight="1pt">
            <v:stroke dashstyle="longDash" startarrow="oval" endarrow="block"/>
            <v:path arrowok="t" o:connecttype="custom" o:connectlocs="687705,0;230505,1859045;116205,3098409;928370,4170802;802005,5112374;230505,5577136;116205,6661579;775970,6804450;953770,6632316;1017270,6047061;1144905,2478727" o:connectangles="0,0,0,0,0,0,0,0,0,0,0"/>
          </v:shape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е 63" o:spid="_x0000_s1048" type="#_x0000_t202" style="position:absolute;margin-left:6in;margin-top:12pt;width:36pt;height:54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" strokecolor="white">
            <v:textbox style="layout-flow:vertical"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10 м</w:t>
                  </w:r>
                </w:p>
              </w:txbxContent>
            </v:textbox>
          </v:shape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е 62" o:spid="_x0000_s1049" type="#_x0000_t202" style="position:absolute;margin-left:-18pt;margin-top:11.4pt;width:36pt;height:48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" strokecolor="white">
            <v:textbox style="layout-flow:vertical;mso-layout-flow-alt:bottom-to-top"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14 м</w:t>
                  </w:r>
                </w:p>
              </w:txbxContent>
            </v:textbox>
          </v:shape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илиния 64" o:spid="_x0000_s1050" style="position:absolute;margin-left:28.65pt;margin-top:6.05pt;width:90pt;height:397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0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" path="m540,v450,780,900,1560,1080,2160c1800,2760,1800,3210,1620,3600,1440,3990,720,4140,540,4500v-180,360,-180,900,,1260c720,6120,1440,6330,1620,6660v180,330,180,900,,1080c1440,7920,780,7950,540,7740,300,7530,270,7320,180,6480,90,5640,45,4170,,2700e" filled="f" strokeweight="1pt">
            <v:stroke dashstyle="longDash" startarrow="oval" endarrow="block"/>
            <v:path arrowok="t" o:connecttype="custom" o:connectlocs="342900,0;1028700,1371600;1028700,2286000;342900,2857500;342900,3657600;1028700,4229100;1028700,4914900;342900,4914900;114300,4114800;0,1714500" o:connectangles="0,0,0,0,0,0,0,0,0,0"/>
          </v:shape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61" o:spid="_x0000_s1051" type="#_x0000_t5" style="position:absolute;margin-left:324pt;margin-top:9.6pt;width:45pt;height:40.8pt;z-index:25162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" fillcolor="yellow">
            <v:textbox>
              <w:txbxContent>
                <w:p w:rsidR="00095CDD" w:rsidRDefault="00095CDD" w:rsidP="00772058">
                  <w: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авнобедренный треугольник 60" o:spid="_x0000_s1052" type="#_x0000_t5" style="position:absolute;margin-left:63pt;margin-top:9.6pt;width:36pt;height:45pt;z-index:25162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" fillcolor="yellow">
            <v:textbox>
              <w:txbxContent>
                <w:p w:rsidR="00095CDD" w:rsidRDefault="00095CDD" w:rsidP="00772058">
                  <w:r>
                    <w:t>1</w:t>
                  </w:r>
                </w:p>
                <w:p w:rsidR="00095CDD" w:rsidRDefault="00095CDD" w:rsidP="00772058"/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59" o:spid="_x0000_s1053" style="position:absolute;z-index:251648512;visibility:visible" from="423pt,5.4pt" to="423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">
            <v:stroke startarrow="block" endarrow="block"/>
          </v:line>
        </w:pict>
      </w:r>
      <w:r>
        <w:rPr>
          <w:noProof/>
          <w:lang w:eastAsia="ru-RU"/>
        </w:rPr>
        <w:pict>
          <v:line id="Прямая соединительная линия 58" o:spid="_x0000_s1054" style="position:absolute;z-index:251638272;visibility:visible" from="0,5.4pt" to="46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">
            <v:stroke dashstyle="1 1" endcap="round"/>
          </v:line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57" o:spid="_x0000_s1055" style="position:absolute;z-index:251646464;visibility:visible" from="405pt,13.8pt" to="405pt,3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" strokeweight=".5pt">
            <v:stroke endarrow="block"/>
          </v:line>
        </w:pict>
      </w:r>
      <w:r>
        <w:rPr>
          <w:noProof/>
          <w:lang w:eastAsia="ru-RU"/>
        </w:rPr>
        <w:pict>
          <v:shape id="Поле 56" o:spid="_x0000_s1056" type="#_x0000_t202" style="position:absolute;margin-left:6in;margin-top:.6pt;width:36pt;height:36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" strokecolor="white">
            <v:textbox style="layout-flow:vertical"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 м</w:t>
                  </w:r>
                </w:p>
              </w:txbxContent>
            </v:textbox>
          </v:shape>
        </w:pict>
      </w:r>
      <w:r w:rsidRPr="00772058">
        <w:rPr>
          <w:rFonts w:ascii="Times New Roman" w:hAnsi="Times New Roman"/>
          <w:b/>
          <w:sz w:val="24"/>
          <w:szCs w:val="24"/>
          <w:lang w:eastAsia="ru-RU"/>
        </w:rPr>
        <w:t>зона удара</w: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е 54" o:spid="_x0000_s1057" type="#_x0000_t202" style="position:absolute;margin-left:6in;margin-top:137.1pt;width:36pt;height:5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" strokecolor="white">
            <v:textbox style="layout-flow:vertical"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3 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53" o:spid="_x0000_s1058" type="#_x0000_t202" style="position:absolute;margin-left:6in;margin-top:227.1pt;width:36pt;height:5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" strokecolor="white">
            <v:textbox style="layout-flow:vertical"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3 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52" o:spid="_x0000_s1059" type="#_x0000_t202" style="position:absolute;margin-left:6in;margin-top:29.1pt;width:36pt;height:5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" strokecolor="white">
            <v:textbox style="layout-flow:vertical"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3 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51" o:spid="_x0000_s1060" style="position:absolute;z-index:251651584;visibility:visible" from="423pt,209.1pt" to="423pt,2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">
            <v:stroke startarrow="block" endarrow="block"/>
          </v:line>
        </w:pict>
      </w:r>
      <w:r>
        <w:rPr>
          <w:noProof/>
          <w:lang w:eastAsia="ru-RU"/>
        </w:rPr>
        <w:pict>
          <v:line id="Прямая соединительная линия 50" o:spid="_x0000_s1061" style="position:absolute;z-index:251650560;visibility:visible" from="423pt,110.1pt" to="423pt,2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">
            <v:stroke startarrow="block" endarrow="block"/>
          </v:line>
        </w:pict>
      </w:r>
      <w:r>
        <w:rPr>
          <w:noProof/>
          <w:lang w:eastAsia="ru-RU"/>
        </w:rPr>
        <w:pict>
          <v:line id="Прямая соединительная линия 49" o:spid="_x0000_s1062" style="position:absolute;z-index:251649536;visibility:visible" from="423pt,11.1pt" to="423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">
            <v:stroke startarrow="block" endarrow="block"/>
          </v:line>
        </w:pict>
      </w:r>
      <w:r w:rsidRPr="00772058">
        <w:rPr>
          <w:rFonts w:ascii="Times New Roman" w:hAnsi="Times New Roman"/>
          <w:sz w:val="24"/>
          <w:szCs w:val="24"/>
          <w:lang w:eastAsia="ru-RU"/>
        </w:rPr>
        <w:tab/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илиния 55" o:spid="_x0000_s1063" style="position:absolute;margin-left:175.3pt;margin-top:.95pt;width:73.95pt;height:277.1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9,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" path="m769,5660c746,5517,749,5138,629,4800,509,4462,,3950,50,3634v50,-316,649,-535,879,-734c1159,2701,1379,2737,1429,2440v50,-297,-157,-913,-200,-1320c1186,713,1181,233,1169,e" filled="f" strokeweight="1pt">
            <v:stroke dashstyle="longDash" startarrow="oval" endarrow="block"/>
            <v:path arrowok="t" o:connecttype="custom" o:connectlocs="488315,3519377;399415,2984631;31750,2259614;589915,1803214;907415,1517187;780415,696414;742315,0" o:connectangles="0,0,0,0,0,0,0"/>
          </v:shape>
        </w:pict>
      </w:r>
      <w:r>
        <w:rPr>
          <w:noProof/>
          <w:lang w:eastAsia="ru-RU"/>
        </w:rPr>
        <w:pict>
          <v:shape id="Равнобедренный треугольник 46" o:spid="_x0000_s1064" type="#_x0000_t5" style="position:absolute;margin-left:324pt;margin-top:5.1pt;width:45pt;height:49.8pt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" fillcolor="yellow">
            <v:textbox>
              <w:txbxContent>
                <w:p w:rsidR="00095CDD" w:rsidRDefault="00095CDD" w:rsidP="00772058">
                  <w: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авнобедренный треугольник 45" o:spid="_x0000_s1065" type="#_x0000_t5" style="position:absolute;margin-left:189pt;margin-top:5.1pt;width:45pt;height:49.8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" fillcolor="yellow">
            <v:textbox>
              <w:txbxContent>
                <w:p w:rsidR="00095CDD" w:rsidRDefault="00095CDD" w:rsidP="00772058">
                  <w:r>
                    <w:t>7</w:t>
                  </w:r>
                </w:p>
              </w:txbxContent>
            </v:textbox>
          </v:shape>
        </w:pic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авнобедренный треугольник 44" o:spid="_x0000_s1066" type="#_x0000_t5" style="position:absolute;margin-left:63pt;margin-top:.35pt;width:36pt;height:40.8pt;z-index:25162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" fillcolor="yellow">
            <v:textbox>
              <w:txbxContent>
                <w:p w:rsidR="00095CDD" w:rsidRDefault="00095CDD" w:rsidP="00772058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3" o:spid="_x0000_s1067" type="#_x0000_t202" style="position:absolute;margin-left:261pt;margin-top:5.1pt;width:63pt;height:27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" strokecolor="white">
            <v:textbox>
              <w:txbxContent>
                <w:p w:rsidR="00095CDD" w:rsidRPr="00487D1B" w:rsidRDefault="00095CDD" w:rsidP="00772058">
                  <w:pPr>
                    <w:rPr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3,5 м</w:t>
                  </w:r>
                </w:p>
              </w:txbxContent>
            </v:textbox>
          </v:shape>
        </w:pic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42" o:spid="_x0000_s1068" style="position:absolute;flip:y;z-index:251661824;visibility:visible" from="3in,13.9pt" to="34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">
            <v:stroke startarrow="block" endarrow="block"/>
          </v:line>
        </w:pic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авнобедренный треугольник 41" o:spid="_x0000_s1069" type="#_x0000_t5" style="position:absolute;margin-left:189pt;margin-top:7.55pt;width:45pt;height:49.8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" fillcolor="yellow">
            <v:textbox>
              <w:txbxContent>
                <w:p w:rsidR="00095CDD" w:rsidRDefault="00095CDD" w:rsidP="00772058">
                  <w:r>
                    <w:t>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авнобедренный треугольник 40" o:spid="_x0000_s1070" type="#_x0000_t5" style="position:absolute;margin-left:324pt;margin-top:7.55pt;width:45pt;height:49.8pt;z-index: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" fillcolor="yellow">
            <v:textbox>
              <w:txbxContent>
                <w:p w:rsidR="00095CDD" w:rsidRDefault="00095CDD" w:rsidP="00772058"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9" o:spid="_x0000_s1071" type="#_x0000_t202" style="position:absolute;margin-left:-45pt;margin-top:3.35pt;width:36pt;height:48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" strokecolor="white">
            <v:textbox style="layout-flow:vertical;mso-layout-flow-alt:bottom-to-top"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20 м</w:t>
                  </w:r>
                </w:p>
              </w:txbxContent>
            </v:textbox>
          </v:shape>
        </w:pic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авнобедренный треугольник 38" o:spid="_x0000_s1072" type="#_x0000_t5" style="position:absolute;margin-left:63pt;margin-top:2.75pt;width:36pt;height:40.8pt;z-index: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" fillcolor="yellow">
            <v:textbox>
              <w:txbxContent>
                <w:p w:rsidR="00095CDD" w:rsidRDefault="00095CDD" w:rsidP="00772058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7" o:spid="_x0000_s1073" type="#_x0000_t202" style="position:absolute;margin-left:3in;margin-top:7.55pt;width:45pt;height:27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" strokecolor="white">
            <v:textbox>
              <w:txbxContent>
                <w:p w:rsidR="00095CDD" w:rsidRPr="00487D1B" w:rsidRDefault="00095CDD" w:rsidP="00772058">
                  <w:pPr>
                    <w:rPr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7 м</w:t>
                  </w:r>
                </w:p>
              </w:txbxContent>
            </v:textbox>
          </v:shape>
        </w:pic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36" o:spid="_x0000_s1074" style="position:absolute;flip:y;z-index:251662848;visibility:visible" from="87.65pt,1.65pt" to="348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">
            <v:stroke startarrow="block" endarrow="block"/>
          </v:line>
        </w:pic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47" o:spid="_x0000_s1075" style="position:absolute;z-index:251635200;visibility:visible" from="36pt,5.95pt" to="11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"/>
        </w:pict>
      </w:r>
      <w:r>
        <w:rPr>
          <w:noProof/>
          <w:lang w:eastAsia="ru-RU"/>
        </w:rPr>
        <w:pict>
          <v:line id="Прямая соединительная линия 48" o:spid="_x0000_s1076" style="position:absolute;z-index:251636224;visibility:visible" from="306pt,5.95pt" to="38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"/>
        </w:pic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е 33" o:spid="_x0000_s1077" type="#_x0000_t202" style="position:absolute;margin-left:349.5pt;margin-top:12.5pt;width:108pt;height:36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" strokecolor="white">
            <v:textbox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ФИНИШ</w:t>
                  </w:r>
                </w:p>
              </w:txbxContent>
            </v:textbox>
          </v:shape>
        </w:pic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4-конечная звезда 35" o:spid="_x0000_s1078" type="#_x0000_t187" style="position:absolute;margin-left:314.3pt;margin-top:.2pt;width:27pt;height:27pt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" fillcolor="blue"/>
        </w:pict>
      </w:r>
      <w:r>
        <w:rPr>
          <w:noProof/>
          <w:lang w:eastAsia="ru-RU"/>
        </w:rPr>
        <w:pict>
          <v:oval id="Овал 34" o:spid="_x0000_s1079" style="position:absolute;margin-left:202.15pt;margin-top:15.9pt;width:18pt;height:18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"/>
        </w:pict>
      </w:r>
    </w:p>
    <w:p w:rsidR="00095CDD" w:rsidRPr="00772058" w:rsidRDefault="00095CDD" w:rsidP="00772058">
      <w:pPr>
        <w:tabs>
          <w:tab w:val="left" w:pos="795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оле 31" o:spid="_x0000_s1080" type="#_x0000_t202" style="position:absolute;margin-left:198pt;margin-top:7.55pt;width:90pt;height:36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" strokecolor="white">
            <v:textbox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-  мяч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авнобедренный треугольник 30" o:spid="_x0000_s1081" type="#_x0000_t5" style="position:absolute;margin-left:0;margin-top:7.55pt;width:18pt;height:18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" fillcolor="yellow"/>
        </w:pict>
      </w:r>
      <w:r>
        <w:rPr>
          <w:noProof/>
          <w:lang w:eastAsia="ru-RU"/>
        </w:rPr>
        <w:pict>
          <v:shape id="Поле 29" o:spid="_x0000_s1082" type="#_x0000_t202" style="position:absolute;margin-left:45pt;margin-top:7.55pt;width:90pt;height:36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" strokecolor="white">
            <v:textbox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-  фишка</w:t>
                  </w:r>
                </w:p>
              </w:txbxContent>
            </v:textbox>
          </v:shape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oval id="Овал 28" o:spid="_x0000_s1083" style="position:absolute;margin-left:171pt;margin-top:2.75pt;width:18pt;height:18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"/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pict>
          <v:shape id="Поле 27" o:spid="_x0000_s1084" type="#_x0000_t202" style="position:absolute;margin-left:36pt;margin-top:11.15pt;width:207pt;height:36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" strokecolor="white">
            <v:textbox>
              <w:txbxContent>
                <w:p w:rsidR="00095CDD" w:rsidRPr="00AA1987" w:rsidRDefault="00095CDD" w:rsidP="0077205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-  контрольная стойка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4-конечная звезда 26" o:spid="_x0000_s1085" type="#_x0000_t187" style="position:absolute;margin-left:0;margin-top:11.15pt;width:27pt;height:27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" fillcolor="blue"/>
        </w:pict>
      </w:r>
    </w:p>
    <w:p w:rsidR="00095CDD" w:rsidRPr="00772058" w:rsidRDefault="00095CDD" w:rsidP="00772058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Default="00095CDD" w:rsidP="00DC5D6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Default="00095CDD" w:rsidP="00DC5D6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DC5D6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b/>
          <w:sz w:val="24"/>
          <w:szCs w:val="24"/>
          <w:lang w:eastAsia="ru-RU"/>
        </w:rPr>
        <w:t>Система оценивания.</w:t>
      </w:r>
      <w:r w:rsidRPr="00772058">
        <w:rPr>
          <w:rFonts w:ascii="Times New Roman" w:hAnsi="Times New Roman"/>
          <w:sz w:val="24"/>
          <w:szCs w:val="24"/>
          <w:lang w:eastAsia="ru-RU"/>
        </w:rPr>
        <w:t xml:space="preserve"> Штрафное время начисляется за следующие ошибки:</w:t>
      </w:r>
    </w:p>
    <w:p w:rsidR="00095CDD" w:rsidRPr="00772058" w:rsidRDefault="00095CDD" w:rsidP="00DC5D6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 об</w:t>
      </w:r>
      <w:r w:rsidRPr="00772058">
        <w:rPr>
          <w:rFonts w:ascii="Times New Roman" w:hAnsi="Times New Roman"/>
          <w:sz w:val="24"/>
          <w:szCs w:val="24"/>
          <w:lang w:eastAsia="ru-RU"/>
        </w:rPr>
        <w:t>егание фишки с мячом – плюс 10 сек;</w:t>
      </w:r>
    </w:p>
    <w:p w:rsidR="00095CDD" w:rsidRPr="00772058" w:rsidRDefault="00095CDD" w:rsidP="00DC5D6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>Нанесение удара по мячу вне зоны удара – плюс 5 сек;</w:t>
      </w:r>
    </w:p>
    <w:p w:rsidR="00095CDD" w:rsidRPr="00772058" w:rsidRDefault="00095CDD" w:rsidP="00DC5D6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>Удар по мячу не той ногой - плюс 5 сек;</w:t>
      </w:r>
    </w:p>
    <w:p w:rsidR="00095CDD" w:rsidRPr="00772058" w:rsidRDefault="00095CDD" w:rsidP="00DC5D6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>Непопадание по воротам – плюс 15 сек;</w:t>
      </w:r>
    </w:p>
    <w:p w:rsidR="00095CDD" w:rsidRPr="00772058" w:rsidRDefault="00095CDD" w:rsidP="00DC5D6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>Удар по воротам низом – плюс 5 сек.</w:t>
      </w:r>
    </w:p>
    <w:p w:rsidR="00095CDD" w:rsidRPr="00DC5D65" w:rsidRDefault="00095CDD" w:rsidP="00DC5D6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>Касание фишки (мячом, ногой) - плюс 3 сек</w:t>
      </w:r>
    </w:p>
    <w:p w:rsidR="00095CDD" w:rsidRDefault="00095CDD" w:rsidP="00772058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</w:p>
    <w:p w:rsidR="00095CDD" w:rsidRDefault="00095CDD" w:rsidP="00772058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Pr="00AE09C3" w:rsidRDefault="00095CDD" w:rsidP="00772058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09C3">
        <w:rPr>
          <w:rFonts w:ascii="Times New Roman" w:hAnsi="Times New Roman"/>
          <w:b/>
          <w:sz w:val="28"/>
          <w:szCs w:val="28"/>
          <w:lang w:eastAsia="ru-RU"/>
        </w:rPr>
        <w:t>Баскетбол (Девушки 9-10-11 класс)</w:t>
      </w:r>
    </w:p>
    <w:p w:rsidR="00095CDD" w:rsidRPr="00772058" w:rsidRDefault="00095CDD" w:rsidP="00772058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 xml:space="preserve">Участник находится на пересечении лицевой и боковой линии лицом к фишке №1. По сигналу конкурсант движется к фишке №1 и обводит ее с левой стороны, дальше ведет мяч к фишке № 2 и обводит ее с правой стороны, далее ведет мяч к фишке №3 и обводит ее с левой стороны. Далее выполняет обводку центрального круга с правой стороны против часовой стрелки. После обводки ведет мяч к штрафной линии к фишке №7 и выполняет один штрафной бросок в кольцо, далее бежит ко 2 мячу, берет мяч движется к фишке №4 и обводит ее с правой стороны, дальше ведет мяч к фишке № 5 и обводит ее с левой стороны, далее ведет мяч к фишке №6 и обводит ее с правой стороны. Далее выполняет обводку центрального круга с левой стороны почасовой стрелки. После прохождения круга движется к кольцу и выполняет бросок в корзину после двух шагов из-под щита. </w:t>
      </w:r>
    </w:p>
    <w:p w:rsidR="00095CDD" w:rsidRDefault="00095CDD" w:rsidP="007720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Default="00095CDD" w:rsidP="007720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Default="00095CDD" w:rsidP="007720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Default="00095CDD" w:rsidP="007720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Default="00095CDD" w:rsidP="007720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Default="00095CDD" w:rsidP="007720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Default="00095CDD" w:rsidP="007720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rect id="Прямоугольник 25" o:spid="_x0000_s1086" style="position:absolute;margin-left:-6.8pt;margin-top:10.3pt;width:54pt;height:27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" stroked="f">
            <v:textbox>
              <w:txbxContent>
                <w:p w:rsidR="00095CDD" w:rsidRPr="00840820" w:rsidRDefault="00095CDD" w:rsidP="0077205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40820">
                    <w:rPr>
                      <w:b/>
                      <w:sz w:val="28"/>
                      <w:szCs w:val="28"/>
                    </w:rPr>
                    <w:t>Старт</w:t>
                  </w:r>
                </w:p>
              </w:txbxContent>
            </v:textbox>
          </v:rect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20" o:spid="_x0000_s1087" style="position:absolute;z-index:251684352;visibility:visible" from="224.7pt,6.75pt" to="224.7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"/>
        </w:pict>
      </w:r>
      <w:r>
        <w:rPr>
          <w:noProof/>
          <w:lang w:eastAsia="ru-RU"/>
        </w:rPr>
        <w:pict>
          <v:rect id="Прямоугольник 17" o:spid="_x0000_s1088" style="position:absolute;margin-left:-.15pt;margin-top:6.75pt;width:453.15pt;height:260.3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"/>
        </w:pict>
      </w:r>
      <w:r>
        <w:rPr>
          <w:noProof/>
          <w:lang w:eastAsia="ru-RU"/>
        </w:rPr>
        <w:pict>
          <v:oval id="Овал 23" o:spid="_x0000_s1089" style="position:absolute;margin-left:437.8pt;margin-top:16.35pt;width:14.25pt;height:14.25pt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" fillcolor="black"/>
        </w:pict>
      </w:r>
      <w:r>
        <w:rPr>
          <w:noProof/>
          <w:lang w:eastAsia="ru-RU"/>
        </w:rPr>
        <w:pict>
          <v:oval id="Овал 24" o:spid="_x0000_s1090" style="position:absolute;margin-left:2.45pt;margin-top:12.3pt;width:14.25pt;height:14.2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" fillcolor="black"/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Блок-схема: извлечение 14" o:spid="_x0000_s1091" type="#_x0000_t127" style="position:absolute;margin-left:333.55pt;margin-top:18.95pt;width:25.65pt;height:39.3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">
            <v:textbox>
              <w:txbxContent>
                <w:p w:rsidR="00095CDD" w:rsidRPr="002D77F2" w:rsidRDefault="00095CDD" w:rsidP="0077205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илиния 22" o:spid="_x0000_s1092" style="position:absolute;margin-left:17.65pt;margin-top:19.15pt;width:428.8pt;height:111.8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76,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" path="m8576,c8446,20,8000,74,7790,121v-210,47,-354,74,-474,164c7196,375,7161,566,7070,661v-91,95,-170,162,-301,194c6638,887,6386,887,6281,855,6176,823,6209,736,6139,660,6069,584,5965,428,5861,397v-104,-31,-220,-45,-345,75c5391,592,5201,955,5111,1117v-90,162,-90,221,-135,330c4931,1556,4912,1661,4841,1770v-71,109,-156,270,-291,331c4415,2162,4192,2183,4031,2137v-161,-46,-353,-192,-450,-315c3484,1699,3458,1531,3446,1402v-12,-129,5,-248,60,-352c3561,946,3662,845,3776,780v114,-65,289,-114,414,-119c4315,656,4413,684,4526,750v113,66,271,207,345,307c4945,1157,4962,1229,4969,1350v7,121,-8,313,-53,435c4871,1907,4773,2016,4699,2085v-74,69,-110,93,-225,112c4359,2216,4155,2237,4009,2197v-146,-40,-249,-110,-413,-240c3432,1827,3236,1549,3026,1417,2816,1285,2597,1221,2336,1162v-261,-59,-546,-75,-877,-97c1128,1043,573,1021,349,1027v-224,6,-178,39,-233,75c61,1138,38,1223,19,1245,,1267,7,1239,4,1237e" filled="f" strokeweight=".5pt">
            <v:stroke dashstyle="1 1" endarrow="block"/>
            <v:path arrowok="t" o:connecttype="custom" o:connectlocs="5445760,0;4946650,76835;4645660,180975;4489450,419735;4298315,542925;3988435,542925;3898265,419100;3721735,252095;3502660,299720;3245485,709295;3159760,918845;3074035,1123950;2889250,1334135;2559685,1356995;2273935,1156970;2188210,890270;2226310,666750;2397760,495300;2660650,419735;2874010,476250;3093085,671195;3155315,857250;3121660,1133475;2983865,1323975;2840990,1395095;2545715,1395095;2283460,1242695;1921510,899795;1483360,737870;926465,676275;221615,652145;73660,699770;12065,790575;2540,785495" o:connectangles="0,0,0,0,0,0,0,0,0,0,0,0,0,0,0,0,0,0,0,0,0,0,0,0,0,0,0,0,0,0,0,0,0,0"/>
          </v:shape>
        </w:pict>
      </w:r>
      <w:r>
        <w:rPr>
          <w:noProof/>
          <w:lang w:eastAsia="ru-RU"/>
        </w:rPr>
        <w:pict>
          <v:shape id="Блок-схема: извлечение 15" o:spid="_x0000_s1093" type="#_x0000_t127" style="position:absolute;margin-left:91.6pt;margin-top:10.6pt;width:25.65pt;height:35.1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">
            <v:textbox>
              <w:txbxContent>
                <w:p w:rsidR="00095CDD" w:rsidRPr="002D77F2" w:rsidRDefault="00095CDD" w:rsidP="0077205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илиния 21" o:spid="_x0000_s1094" style="position:absolute;margin-left:20.35pt;margin-top:9.8pt;width:5in;height:106.2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00,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" path="m,c360,120,720,258,900,360v180,102,121,171,182,251c1143,691,1148,808,1269,843v121,35,378,28,540,-22c1971,771,2095,590,2244,543v149,-47,317,-92,456,-3c2839,629,2959,898,3077,1076v118,178,245,402,330,532c3492,1738,3513,1782,3587,1856v74,74,157,151,262,195c3954,2095,4107,2125,4217,2118v110,-7,201,-38,292,-112c4600,1932,4720,1800,4764,1676v44,-124,52,-284,8,-413c4728,1134,4605,974,4500,900,4395,826,4259,816,4139,816v-120,,-264,33,-359,84c3685,951,3617,1027,3572,1121v-45,94,-67,236,-60,345c3519,1575,3566,1691,3617,1773v51,82,92,140,202,188c3929,2009,4123,2056,4277,2058v154,2,272,-10,465,-82c4935,1904,5144,1688,5436,1626v292,-62,764,-21,1058,-22c6788,1603,7053,1617,7200,1620e" filled="f" strokeweight=".25pt">
            <v:stroke dashstyle="longDash" endarrow="block"/>
            <v:path arrowok="t" o:connecttype="custom" o:connectlocs="0,0;571500,228600;687070,387985;805815,535305;1148715,521335;1424940,344805;1714500,342900;1953895,683260;2163445,1021080;2277745,1178560;2444115,1302385;2677795,1344930;2863215,1273810;3025140,1064260;3030220,802005;2857500,571500;2628265,518160;2400300,571500;2268220,711835;2230120,930910;2296795,1125855;2425065,1245235;2715895,1306830;3011170,1254760;3451860,1032510;4123690,1018540;4572000,1028700" o:connectangles="0,0,0,0,0,0,0,0,0,0,0,0,0,0,0,0,0,0,0,0,0,0,0,0,0,0,0"/>
          </v:shape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Блок-схема: извлечение 18" o:spid="_x0000_s1095" type="#_x0000_t127" style="position:absolute;margin-left:398.85pt;margin-top:-.1pt;width:25.65pt;height:37.65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">
            <v:textbox>
              <w:txbxContent>
                <w:p w:rsidR="00095CDD" w:rsidRPr="002D77F2" w:rsidRDefault="00095CDD" w:rsidP="0077205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Блок-схема: извлечение 13" o:spid="_x0000_s1096" type="#_x0000_t127" style="position:absolute;margin-left:293.35pt;margin-top:17.5pt;width:25.65pt;height:44.3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">
            <v:textbox>
              <w:txbxContent>
                <w:p w:rsidR="00095CDD" w:rsidRDefault="00095CDD" w:rsidP="002C12AA">
                  <w:pPr>
                    <w:jc w:val="center"/>
                  </w:pPr>
                  <w: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Блок-схема: извлечение 16" o:spid="_x0000_s1097" type="#_x0000_t127" style="position:absolute;margin-left:132.6pt;margin-top:17.5pt;width:25.65pt;height:38.5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">
            <v:textbox>
              <w:txbxContent>
                <w:p w:rsidR="00095CDD" w:rsidRPr="002D77F2" w:rsidRDefault="00095CDD" w:rsidP="0077205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Блок-схема: извлечение 19" o:spid="_x0000_s1098" type="#_x0000_t127" style="position:absolute;margin-left:36.3pt;margin-top:2.4pt;width:27pt;height:35.1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">
            <v:textbox>
              <w:txbxContent>
                <w:p w:rsidR="00095CDD" w:rsidRPr="002D77F2" w:rsidRDefault="00095CDD" w:rsidP="0077205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:rsidR="00095CDD" w:rsidRPr="002D77F2" w:rsidRDefault="00095CDD" w:rsidP="00DC5D65">
      <w:pPr>
        <w:jc w:val="center"/>
        <w:rPr>
          <w:b/>
          <w:sz w:val="20"/>
          <w:szCs w:val="20"/>
        </w:rPr>
      </w:pPr>
      <w:r>
        <w:rPr>
          <w:noProof/>
          <w:lang w:eastAsia="ru-RU"/>
        </w:rPr>
        <w:pict>
          <v:oval id="Овал 12" o:spid="_x0000_s1099" style="position:absolute;left:0;text-align:left;margin-left:198pt;margin-top:16.7pt;width:54pt;height:54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"/>
        </w:pict>
      </w:r>
      <w:r>
        <w:rPr>
          <w:noProof/>
          <w:lang w:eastAsia="ru-RU"/>
        </w:rPr>
        <w:pict>
          <v:shape id="Блок-схема: извлечение 11" o:spid="_x0000_s1100" type="#_x0000_t127" style="position:absolute;left:0;text-align:left;margin-left:362.3pt;margin-top:10.45pt;width:25.65pt;height:31.3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">
            <v:textbox>
              <w:txbxContent>
                <w:p w:rsidR="00095CDD" w:rsidRPr="002D77F2" w:rsidRDefault="00095CDD" w:rsidP="0077205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</w:t>
                  </w:r>
                </w:p>
              </w:txbxContent>
            </v:textbox>
          </v:shape>
        </w:pict>
      </w:r>
      <w:r>
        <w:rPr>
          <w:b/>
          <w:sz w:val="20"/>
          <w:szCs w:val="20"/>
        </w:rPr>
        <w:t>6</w: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oval id="Овал 5" o:spid="_x0000_s1101" style="position:absolute;margin-left:428.3pt;margin-top:17.15pt;width:14.25pt;height:14.2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" filled="f" fillcolor="black"/>
        </w:pict>
      </w:r>
      <w:r>
        <w:rPr>
          <w:noProof/>
          <w:lang w:eastAsia="ru-RU"/>
        </w:rPr>
        <w:pict>
          <v:line id="Прямая соединительная линия 6" o:spid="_x0000_s1102" style="position:absolute;z-index:251686400;visibility:visible" from="446.35pt,10.2pt" to="446.3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" strokeweight="3pt"/>
        </w:pict>
      </w:r>
      <w:r>
        <w:rPr>
          <w:noProof/>
          <w:lang w:eastAsia="ru-RU"/>
        </w:rPr>
        <w:pict>
          <v:line id="Прямая соединительная линия 4" o:spid="_x0000_s1103" style="position:absolute;z-index:251683328;visibility:visible" from="5.7pt,11.55pt" to="5.7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" strokeweight="3pt"/>
        </w:pict>
      </w:r>
      <w:r>
        <w:rPr>
          <w:noProof/>
          <w:lang w:eastAsia="ru-RU"/>
        </w:rPr>
        <w:pict>
          <v:oval id="Овал 3" o:spid="_x0000_s1104" style="position:absolute;margin-left:5.7pt;margin-top:17.25pt;width:14.25pt;height:14.2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" filled="f" fillcolor="black"/>
        </w:pict>
      </w:r>
      <w:r>
        <w:rPr>
          <w:noProof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Блок-схема: задержка 8" o:spid="_x0000_s1105" type="#_x0000_t135" style="position:absolute;margin-left:361.95pt;margin-top:5.8pt;width:22.8pt;height:48.45pt;rotation:180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"/>
        </w:pict>
      </w:r>
      <w:r>
        <w:rPr>
          <w:noProof/>
          <w:lang w:eastAsia="ru-RU"/>
        </w:rPr>
        <w:pict>
          <v:shape id="Блок-схема: задержка 7" o:spid="_x0000_s1106" type="#_x0000_t135" style="position:absolute;margin-left:68.4pt;margin-top:4.7pt;width:22.8pt;height:48.4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"/>
        </w:pict>
      </w: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b/>
          <w:sz w:val="24"/>
          <w:szCs w:val="24"/>
          <w:lang w:eastAsia="ru-RU"/>
        </w:rPr>
        <w:t>Система оценивания.</w:t>
      </w:r>
      <w:r w:rsidRPr="00772058">
        <w:rPr>
          <w:rFonts w:ascii="Times New Roman" w:hAnsi="Times New Roman"/>
          <w:sz w:val="24"/>
          <w:szCs w:val="24"/>
          <w:lang w:eastAsia="ru-RU"/>
        </w:rPr>
        <w:t xml:space="preserve"> Фиксируется время преодоления дистанции и точность броска. Остановка секундомера осуществляется в момент касания мячом площадки после броска в корзину после двух шагов из-под щита. В случае непопадания в корзину после двух шагов участник имеет право выполнить две дополнительные попытки. Если участник  уходит с площадки, не выполнив дополнительные попытки, то к его времени выполнения задания прибавляется по 10 сек. за каждый не совершенный бросок. Если участник из 3 бросков, совершенных из-под щита, не попал ни разу в кольцо, он наказывается штрафом – 7 секунд. Если участник, не попал штрафной бросок к его времени прибавляется 4 сек. За каждое нарушение правил в технике ведения мяча (пробежка, пронос мяча, двойное ведение, неправильная смена рук, касание фишек-ориентиров) участнику к его фактическому времени прибавляется за каждое нарушение по 1 секунде. За необбегание центрального круга добавляется 15 сек. штрафного времени, за смену направления движения 10 секунд. Касание центрального круга мячом или любой другой частью тела (за каждое касание по 2 сек.) За необбегание. фишки и перемещение неуказанным способом добавляется по 5 штрафных секунды. </w:t>
      </w:r>
    </w:p>
    <w:p w:rsidR="00095CDD" w:rsidRDefault="00095CDD" w:rsidP="00AE09C3">
      <w:pPr>
        <w:spacing w:after="0" w:line="360" w:lineRule="auto"/>
        <w:ind w:left="567" w:right="567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Pr="00AE09C3" w:rsidRDefault="00095CDD" w:rsidP="00AE09C3">
      <w:pPr>
        <w:spacing w:after="0" w:line="360" w:lineRule="auto"/>
        <w:ind w:left="567" w:right="567"/>
        <w:rPr>
          <w:rFonts w:ascii="Times New Roman" w:hAnsi="Times New Roman"/>
          <w:b/>
          <w:sz w:val="28"/>
          <w:szCs w:val="28"/>
          <w:lang w:eastAsia="ru-RU"/>
        </w:rPr>
      </w:pPr>
      <w:r w:rsidRPr="00AE09C3">
        <w:rPr>
          <w:rFonts w:ascii="Times New Roman" w:hAnsi="Times New Roman"/>
          <w:b/>
          <w:sz w:val="28"/>
          <w:szCs w:val="28"/>
          <w:lang w:eastAsia="ru-RU"/>
        </w:rPr>
        <w:t xml:space="preserve">Легкая атлетика </w:t>
      </w:r>
    </w:p>
    <w:p w:rsidR="00095CDD" w:rsidRPr="00925F3C" w:rsidRDefault="00095CDD" w:rsidP="00AE09C3">
      <w:pPr>
        <w:spacing w:after="0" w:line="360" w:lineRule="auto"/>
        <w:ind w:left="567" w:right="567"/>
        <w:rPr>
          <w:rFonts w:ascii="Times New Roman" w:hAnsi="Times New Roman"/>
          <w:sz w:val="24"/>
          <w:szCs w:val="24"/>
          <w:lang w:eastAsia="ru-RU"/>
        </w:rPr>
      </w:pPr>
      <w:r w:rsidRPr="00925F3C">
        <w:rPr>
          <w:rFonts w:ascii="Times New Roman" w:hAnsi="Times New Roman"/>
          <w:sz w:val="24"/>
          <w:szCs w:val="24"/>
          <w:lang w:eastAsia="ru-RU"/>
        </w:rPr>
        <w:t xml:space="preserve">Девушки, Юноши </w:t>
      </w:r>
      <w:r>
        <w:rPr>
          <w:rFonts w:ascii="Times New Roman" w:hAnsi="Times New Roman"/>
          <w:sz w:val="24"/>
          <w:szCs w:val="24"/>
          <w:lang w:eastAsia="ru-RU"/>
        </w:rPr>
        <w:t>9-11</w:t>
      </w:r>
      <w:r w:rsidRPr="00925F3C">
        <w:rPr>
          <w:rFonts w:ascii="Times New Roman" w:hAnsi="Times New Roman"/>
          <w:sz w:val="24"/>
          <w:szCs w:val="24"/>
          <w:lang w:eastAsia="ru-RU"/>
        </w:rPr>
        <w:t xml:space="preserve"> классы</w:t>
      </w:r>
    </w:p>
    <w:p w:rsidR="00095CDD" w:rsidRPr="00925F3C" w:rsidRDefault="00095CDD" w:rsidP="00AE09C3">
      <w:pPr>
        <w:numPr>
          <w:ilvl w:val="0"/>
          <w:numId w:val="11"/>
        </w:numPr>
        <w:spacing w:after="0" w:line="360" w:lineRule="auto"/>
        <w:ind w:right="567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Челночный бег 4х9м. об</w:t>
      </w:r>
      <w:r w:rsidRPr="00925F3C">
        <w:rPr>
          <w:rFonts w:ascii="Times New Roman" w:hAnsi="Times New Roman"/>
          <w:sz w:val="24"/>
          <w:szCs w:val="24"/>
          <w:lang w:eastAsia="ru-RU"/>
        </w:rPr>
        <w:t>бега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925F3C">
        <w:rPr>
          <w:rFonts w:ascii="Times New Roman" w:hAnsi="Times New Roman"/>
          <w:sz w:val="24"/>
          <w:szCs w:val="24"/>
          <w:lang w:eastAsia="ru-RU"/>
        </w:rPr>
        <w:t xml:space="preserve"> набивно</w:t>
      </w:r>
      <w:r>
        <w:rPr>
          <w:rFonts w:ascii="Times New Roman" w:hAnsi="Times New Roman"/>
          <w:sz w:val="24"/>
          <w:szCs w:val="24"/>
          <w:lang w:eastAsia="ru-RU"/>
        </w:rPr>
        <w:t>й мяч</w:t>
      </w:r>
      <w:r w:rsidRPr="00925F3C">
        <w:rPr>
          <w:rFonts w:ascii="Times New Roman" w:hAnsi="Times New Roman"/>
          <w:sz w:val="24"/>
          <w:szCs w:val="24"/>
          <w:lang w:eastAsia="ru-RU"/>
        </w:rPr>
        <w:t>.</w:t>
      </w:r>
    </w:p>
    <w:p w:rsidR="00095CDD" w:rsidRDefault="00095CDD" w:rsidP="00AE09C3">
      <w:pPr>
        <w:spacing w:after="0" w:line="360" w:lineRule="auto"/>
        <w:ind w:left="927" w:right="567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95CDD" w:rsidRPr="00AE09C3" w:rsidRDefault="00095CDD" w:rsidP="00AE09C3">
      <w:pPr>
        <w:spacing w:after="0" w:line="360" w:lineRule="auto"/>
        <w:ind w:left="927" w:right="567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AE09C3">
        <w:rPr>
          <w:rFonts w:ascii="Times New Roman" w:hAnsi="Times New Roman"/>
          <w:b/>
          <w:sz w:val="24"/>
          <w:szCs w:val="24"/>
          <w:lang w:eastAsia="ru-RU"/>
        </w:rPr>
        <w:t xml:space="preserve">Оценка исполнения </w:t>
      </w:r>
    </w:p>
    <w:p w:rsidR="00095CDD" w:rsidRPr="00925F3C" w:rsidRDefault="00095CDD" w:rsidP="00AE09C3">
      <w:pPr>
        <w:spacing w:after="0" w:line="360" w:lineRule="auto"/>
        <w:ind w:left="927" w:right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25F3C">
        <w:rPr>
          <w:rFonts w:ascii="Times New Roman" w:hAnsi="Times New Roman"/>
          <w:sz w:val="24"/>
          <w:szCs w:val="24"/>
          <w:lang w:eastAsia="ru-RU"/>
        </w:rPr>
        <w:t>Фиксируется время до 0,01сек.</w:t>
      </w:r>
    </w:p>
    <w:p w:rsidR="00095CDD" w:rsidRPr="00772058" w:rsidRDefault="00095CDD" w:rsidP="00772058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Default="00095CDD" w:rsidP="00772058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Default="00095CDD" w:rsidP="00772058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b/>
          <w:sz w:val="24"/>
          <w:szCs w:val="24"/>
          <w:lang w:eastAsia="ru-RU"/>
        </w:rPr>
        <w:t>Порядок определения победителей и призёров школьной Олимпиады.</w:t>
      </w:r>
    </w:p>
    <w:p w:rsidR="00095CDD" w:rsidRPr="00772058" w:rsidRDefault="00095CDD" w:rsidP="00772058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>Победители и призёры определяются отдельно по каждой параллели среди мальчиков и девочек.</w:t>
      </w:r>
    </w:p>
    <w:p w:rsidR="00095CDD" w:rsidRPr="00772058" w:rsidRDefault="00095CDD" w:rsidP="00772058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58">
        <w:rPr>
          <w:rFonts w:ascii="Times New Roman" w:hAnsi="Times New Roman"/>
          <w:sz w:val="24"/>
          <w:szCs w:val="24"/>
          <w:lang w:eastAsia="ru-RU"/>
        </w:rPr>
        <w:t>По итогам выступления участника в каждом из видов программы  отдельно (теория, акробатика, спортивные игры,) в соответствии с теми результатами, которые показали участники в каждом испытании, им присваиваются места. В случае равенства результатов в одном из видов место определяется как среднее арифметическое между участниками, показавшими одинаковый результат. Победитель олимпиады определяется путём сложения мест полученных участником за практическую часть и сложением этого результата, с местом полученным участником в теоретическом туре олимпиады. В случае одинаковой суммы мест двух и более участников приоритет отдается тому из них, кто лучше справился с теоретической частью олимпиады.</w:t>
      </w:r>
    </w:p>
    <w:p w:rsidR="00095CDD" w:rsidRPr="00772058" w:rsidRDefault="00095CDD" w:rsidP="0077205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095CDD" w:rsidRPr="00772058" w:rsidRDefault="00095CDD" w:rsidP="0077205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95CDD" w:rsidRDefault="00095CDD"/>
    <w:sectPr w:rsidR="00095CDD" w:rsidSect="00967FE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CDD" w:rsidRDefault="00095CDD" w:rsidP="00967FE6">
      <w:pPr>
        <w:spacing w:after="0" w:line="240" w:lineRule="auto"/>
      </w:pPr>
      <w:r>
        <w:separator/>
      </w:r>
    </w:p>
  </w:endnote>
  <w:endnote w:type="continuationSeparator" w:id="1">
    <w:p w:rsidR="00095CDD" w:rsidRDefault="00095CDD" w:rsidP="0096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DD" w:rsidRDefault="00095CDD" w:rsidP="007720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095CDD" w:rsidRDefault="00095CDD" w:rsidP="0077205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DD" w:rsidRDefault="00095CDD" w:rsidP="007720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095CDD" w:rsidRDefault="00095CDD" w:rsidP="0077205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CDD" w:rsidRDefault="00095CDD" w:rsidP="00967FE6">
      <w:pPr>
        <w:spacing w:after="0" w:line="240" w:lineRule="auto"/>
      </w:pPr>
      <w:r>
        <w:separator/>
      </w:r>
    </w:p>
  </w:footnote>
  <w:footnote w:type="continuationSeparator" w:id="1">
    <w:p w:rsidR="00095CDD" w:rsidRDefault="00095CDD" w:rsidP="00967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48B5"/>
    <w:multiLevelType w:val="hybridMultilevel"/>
    <w:tmpl w:val="F4B0CAE0"/>
    <w:lvl w:ilvl="0" w:tplc="3890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0C1EA7"/>
    <w:multiLevelType w:val="hybridMultilevel"/>
    <w:tmpl w:val="84461884"/>
    <w:lvl w:ilvl="0" w:tplc="D3A26EFE">
      <w:start w:val="1"/>
      <w:numFmt w:val="russianLower"/>
      <w:lvlText w:val="%1."/>
      <w:lvlJc w:val="left"/>
      <w:pPr>
        <w:tabs>
          <w:tab w:val="num" w:pos="717"/>
        </w:tabs>
        <w:ind w:left="354" w:firstLine="3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6577EA"/>
    <w:multiLevelType w:val="hybridMultilevel"/>
    <w:tmpl w:val="CB38B934"/>
    <w:lvl w:ilvl="0" w:tplc="25C8AF7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83E5A9A"/>
    <w:multiLevelType w:val="hybridMultilevel"/>
    <w:tmpl w:val="62EA0A02"/>
    <w:lvl w:ilvl="0" w:tplc="2EC832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5F4F3E"/>
    <w:multiLevelType w:val="hybridMultilevel"/>
    <w:tmpl w:val="E1A06BE6"/>
    <w:lvl w:ilvl="0" w:tplc="E7903DF8">
      <w:start w:val="1"/>
      <w:numFmt w:val="russianLower"/>
      <w:lvlRestart w:val="0"/>
      <w:lvlText w:val="%1."/>
      <w:lvlJc w:val="left"/>
      <w:pPr>
        <w:tabs>
          <w:tab w:val="num" w:pos="714"/>
        </w:tabs>
        <w:ind w:left="351" w:firstLine="6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584DE3"/>
    <w:multiLevelType w:val="hybridMultilevel"/>
    <w:tmpl w:val="FB6E3E84"/>
    <w:lvl w:ilvl="0" w:tplc="E1D44020">
      <w:start w:val="1"/>
      <w:numFmt w:val="russianLower"/>
      <w:lvlText w:val="%1."/>
      <w:lvlJc w:val="left"/>
      <w:pPr>
        <w:tabs>
          <w:tab w:val="num" w:pos="360"/>
        </w:tabs>
        <w:ind w:left="-3" w:firstLine="3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9BE5D6C"/>
    <w:multiLevelType w:val="hybridMultilevel"/>
    <w:tmpl w:val="897E4A6A"/>
    <w:lvl w:ilvl="0" w:tplc="7BA88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5E83DE9"/>
    <w:multiLevelType w:val="hybridMultilevel"/>
    <w:tmpl w:val="087CF6C8"/>
    <w:lvl w:ilvl="0" w:tplc="E65017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69BB6CC7"/>
    <w:multiLevelType w:val="hybridMultilevel"/>
    <w:tmpl w:val="B0C4D2F0"/>
    <w:lvl w:ilvl="0" w:tplc="29D2B128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ED5107"/>
    <w:multiLevelType w:val="hybridMultilevel"/>
    <w:tmpl w:val="9282103E"/>
    <w:lvl w:ilvl="0" w:tplc="29D2B128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C0D5D1F"/>
    <w:multiLevelType w:val="hybridMultilevel"/>
    <w:tmpl w:val="1D5C9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6F8"/>
    <w:rsid w:val="00095CDD"/>
    <w:rsid w:val="000B6FF1"/>
    <w:rsid w:val="002266F8"/>
    <w:rsid w:val="00290009"/>
    <w:rsid w:val="002C0E96"/>
    <w:rsid w:val="002C12AA"/>
    <w:rsid w:val="002D77F2"/>
    <w:rsid w:val="00384D02"/>
    <w:rsid w:val="00390E1B"/>
    <w:rsid w:val="00487D1B"/>
    <w:rsid w:val="004E443D"/>
    <w:rsid w:val="00525250"/>
    <w:rsid w:val="005B2E1C"/>
    <w:rsid w:val="005D507C"/>
    <w:rsid w:val="00772058"/>
    <w:rsid w:val="00840820"/>
    <w:rsid w:val="00925F3C"/>
    <w:rsid w:val="009617B5"/>
    <w:rsid w:val="00963BC9"/>
    <w:rsid w:val="00967FE6"/>
    <w:rsid w:val="00AA1987"/>
    <w:rsid w:val="00AE09C3"/>
    <w:rsid w:val="00B0710B"/>
    <w:rsid w:val="00B27777"/>
    <w:rsid w:val="00CA5E43"/>
    <w:rsid w:val="00DC5D65"/>
    <w:rsid w:val="00DE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44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443D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4E44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16</Pages>
  <Words>2762</Words>
  <Characters>15747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LFK</dc:creator>
  <cp:keywords/>
  <dc:description/>
  <cp:lastModifiedBy>User</cp:lastModifiedBy>
  <cp:revision>10</cp:revision>
  <dcterms:created xsi:type="dcterms:W3CDTF">2014-08-28T10:38:00Z</dcterms:created>
  <dcterms:modified xsi:type="dcterms:W3CDTF">2014-10-02T11:44:00Z</dcterms:modified>
</cp:coreProperties>
</file>